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1B39" w14:textId="77777777" w:rsidR="008F3843" w:rsidRDefault="008F3843" w:rsidP="008F3843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3223BC" w14:textId="77777777" w:rsidR="008F3843" w:rsidRDefault="008F3843" w:rsidP="008F3843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91CED1" w14:textId="77777777" w:rsidR="008F3843" w:rsidRDefault="008F3843" w:rsidP="008F3843">
      <w:pPr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B81ADE" w14:textId="1AA4F4C8" w:rsidR="008F3843" w:rsidRDefault="008F3843" w:rsidP="008F3843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ATESTADO</w:t>
      </w:r>
    </w:p>
    <w:p w14:paraId="7DEB828C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4EFC3523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3C8F585B" w14:textId="666A6970" w:rsidR="008F3843" w:rsidRDefault="008F3843" w:rsidP="008F384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Atesto</w:t>
      </w:r>
      <w:r>
        <w:rPr>
          <w:rFonts w:ascii="Calibri" w:eastAsia="Calibri" w:hAnsi="Calibri" w:cs="Calibri"/>
          <w:sz w:val="24"/>
          <w:szCs w:val="24"/>
        </w:rPr>
        <w:t xml:space="preserve">, para fins </w:t>
      </w:r>
      <w:r>
        <w:rPr>
          <w:rFonts w:ascii="Calibri" w:eastAsia="Calibri" w:hAnsi="Calibri" w:cs="Calibri"/>
          <w:sz w:val="24"/>
          <w:szCs w:val="24"/>
          <w:u w:val="single"/>
        </w:rPr>
        <w:t>escolares/trabalhistas</w:t>
      </w:r>
      <w:r>
        <w:rPr>
          <w:rFonts w:ascii="Calibri" w:eastAsia="Calibri" w:hAnsi="Calibri" w:cs="Calibri"/>
          <w:sz w:val="24"/>
          <w:szCs w:val="24"/>
        </w:rPr>
        <w:t xml:space="preserve">, a pedido de </w:t>
      </w:r>
      <w:r>
        <w:rPr>
          <w:rFonts w:ascii="Calibri" w:eastAsia="Calibri" w:hAnsi="Calibri" w:cs="Calibri"/>
          <w:sz w:val="24"/>
          <w:szCs w:val="24"/>
          <w:highlight w:val="yellow"/>
          <w:u w:val="single"/>
        </w:rPr>
        <w:t>nome do paciente</w:t>
      </w:r>
      <w:r>
        <w:rPr>
          <w:rFonts w:ascii="Calibri" w:eastAsia="Calibri" w:hAnsi="Calibri" w:cs="Calibri"/>
          <w:sz w:val="24"/>
          <w:szCs w:val="24"/>
          <w:highlight w:val="yellow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que ele esteve sob meus cuidados odontológicos, para atendimento clínico, na data de hoje, no período de</w:t>
      </w:r>
      <w:r>
        <w:rPr>
          <w:rFonts w:ascii="Calibri" w:eastAsia="Calibri" w:hAnsi="Calibri" w:cs="Calibri"/>
          <w:sz w:val="24"/>
          <w:szCs w:val="24"/>
          <w:highlight w:val="yellow"/>
        </w:rPr>
        <w:t xml:space="preserve"> __:___ às ___:___</w:t>
      </w:r>
      <w:r>
        <w:rPr>
          <w:rFonts w:ascii="Calibri" w:eastAsia="Calibri" w:hAnsi="Calibri" w:cs="Calibri"/>
          <w:sz w:val="24"/>
          <w:szCs w:val="24"/>
        </w:rPr>
        <w:t xml:space="preserve"> e o paciente deve permanecer em repouso durante o dia todo com supervisão.</w:t>
      </w:r>
    </w:p>
    <w:p w14:paraId="623D7053" w14:textId="77777777" w:rsidR="008F3843" w:rsidRDefault="008F3843" w:rsidP="008F3843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O CID do procedimento realizado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é  </w:t>
      </w:r>
      <w:r>
        <w:rPr>
          <w:rFonts w:ascii="Calibri" w:eastAsia="Calibri" w:hAnsi="Calibri" w:cs="Calibri"/>
          <w:sz w:val="24"/>
          <w:szCs w:val="24"/>
          <w:highlight w:val="yellow"/>
        </w:rPr>
        <w:t>XXXXXX</w:t>
      </w:r>
      <w:proofErr w:type="gramEnd"/>
    </w:p>
    <w:p w14:paraId="6A0B151D" w14:textId="77777777" w:rsidR="008F3843" w:rsidRDefault="008F3843" w:rsidP="008F3843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Favor considerar o tempo de deslocamento.</w:t>
      </w:r>
    </w:p>
    <w:p w14:paraId="4635E821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1D1717BA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19F5F6F7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0C1024A5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625A8948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465189F7" w14:textId="77777777" w:rsidR="008F3843" w:rsidRDefault="008F3843" w:rsidP="008F3843">
      <w:pPr>
        <w:rPr>
          <w:rFonts w:ascii="Calibri" w:eastAsia="Calibri" w:hAnsi="Calibri" w:cs="Calibri"/>
          <w:sz w:val="24"/>
          <w:szCs w:val="24"/>
        </w:rPr>
      </w:pPr>
    </w:p>
    <w:p w14:paraId="41269768" w14:textId="77777777" w:rsidR="008F3843" w:rsidRDefault="008F3843" w:rsidP="008F3843">
      <w:pPr>
        <w:tabs>
          <w:tab w:val="left" w:pos="3102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8F3843">
        <w:rPr>
          <w:rFonts w:ascii="Calibri" w:eastAsia="Calibri" w:hAnsi="Calibri" w:cs="Calibri"/>
          <w:sz w:val="24"/>
          <w:szCs w:val="24"/>
          <w:highlight w:val="yellow"/>
        </w:rPr>
        <w:t>Cidade</w:t>
      </w:r>
      <w:r>
        <w:rPr>
          <w:rFonts w:ascii="Calibri" w:eastAsia="Calibri" w:hAnsi="Calibri" w:cs="Calibri"/>
          <w:sz w:val="24"/>
          <w:szCs w:val="24"/>
        </w:rPr>
        <w:t xml:space="preserve">, XX de 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ano</w:t>
      </w:r>
    </w:p>
    <w:p w14:paraId="008B3FFC" w14:textId="77777777" w:rsidR="008F3843" w:rsidRDefault="008F3843" w:rsidP="008F3843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92259CB" w14:textId="77777777" w:rsidR="008F3843" w:rsidRDefault="008F3843" w:rsidP="008F3843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35DBCA3E" w14:textId="77777777" w:rsidR="008F3843" w:rsidRDefault="008F3843" w:rsidP="008F3843">
      <w:pPr>
        <w:tabs>
          <w:tab w:val="left" w:pos="3102"/>
        </w:tabs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F8490F" wp14:editId="5C17CE8A">
                <wp:simplePos x="0" y="0"/>
                <wp:positionH relativeFrom="column">
                  <wp:posOffset>2984500</wp:posOffset>
                </wp:positionH>
                <wp:positionV relativeFrom="paragraph">
                  <wp:posOffset>190500</wp:posOffset>
                </wp:positionV>
                <wp:extent cx="2494939" cy="41275"/>
                <wp:effectExtent l="0" t="0" r="0" b="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12818" y="3780000"/>
                          <a:ext cx="246636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726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3" o:spid="_x0000_s1026" type="#_x0000_t32" style="position:absolute;margin-left:235pt;margin-top:15pt;width:196.45pt;height: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&#13;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BEA7787" w14:textId="77777777" w:rsidR="008F3843" w:rsidRDefault="008F3843" w:rsidP="008F3843">
      <w:pPr>
        <w:tabs>
          <w:tab w:val="left" w:pos="3102"/>
        </w:tabs>
      </w:pPr>
    </w:p>
    <w:p w14:paraId="1812EAC7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28C59B67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6902" w14:textId="77777777" w:rsidR="009E2909" w:rsidRDefault="009E2909" w:rsidP="00FA2A1D">
      <w:pPr>
        <w:spacing w:before="0" w:after="0"/>
      </w:pPr>
      <w:r>
        <w:separator/>
      </w:r>
    </w:p>
  </w:endnote>
  <w:endnote w:type="continuationSeparator" w:id="0">
    <w:p w14:paraId="236B48F3" w14:textId="77777777" w:rsidR="009E2909" w:rsidRDefault="009E2909" w:rsidP="00FA2A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35E6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5E86ECA8" wp14:editId="7931E423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08B7F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6AAE" w14:textId="77777777" w:rsidR="009E2909" w:rsidRDefault="009E2909" w:rsidP="00FA2A1D">
      <w:pPr>
        <w:spacing w:before="0" w:after="0"/>
      </w:pPr>
      <w:r>
        <w:separator/>
      </w:r>
    </w:p>
  </w:footnote>
  <w:footnote w:type="continuationSeparator" w:id="0">
    <w:p w14:paraId="36B8120E" w14:textId="77777777" w:rsidR="009E2909" w:rsidRDefault="009E2909" w:rsidP="00FA2A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0400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73142B85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67D67E02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2AACF3C3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48103BEF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43"/>
    <w:rsid w:val="00026F61"/>
    <w:rsid w:val="00054039"/>
    <w:rsid w:val="000E66EE"/>
    <w:rsid w:val="00145F71"/>
    <w:rsid w:val="0019733E"/>
    <w:rsid w:val="001B76F6"/>
    <w:rsid w:val="002707B0"/>
    <w:rsid w:val="003B735E"/>
    <w:rsid w:val="008F3843"/>
    <w:rsid w:val="009E2909"/>
    <w:rsid w:val="00AA770D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5D892"/>
  <w15:chartTrackingRefBased/>
  <w15:docId w15:val="{D873F27A-336B-5F40-AFBA-D10E5AA8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43"/>
    <w:pPr>
      <w:spacing w:before="80" w:after="80" w:line="240" w:lineRule="auto"/>
    </w:pPr>
    <w:rPr>
      <w:rFonts w:ascii="Lucida Sans Unicode" w:hAnsi="Lucida Sans Unicode" w:cs="Lucida Sans"/>
      <w:color w:val="3B3B3B"/>
      <w:lang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before="200" w:after="0" w:line="276" w:lineRule="auto"/>
      <w:outlineLvl w:val="0"/>
    </w:pPr>
    <w:rPr>
      <w:rFonts w:asciiTheme="minorHAnsi" w:hAnsiTheme="minorHAnsi" w:cstheme="minorBidi"/>
      <w:b/>
      <w:bCs/>
      <w:caps/>
      <w:color w:val="FFFFFF" w:themeColor="background1"/>
      <w:spacing w:val="15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before="200" w:after="0" w:line="276" w:lineRule="auto"/>
      <w:outlineLvl w:val="1"/>
    </w:pPr>
    <w:rPr>
      <w:rFonts w:asciiTheme="minorHAnsi" w:hAnsiTheme="minorHAnsi" w:cstheme="minorBidi"/>
      <w:caps/>
      <w:color w:val="auto"/>
      <w:spacing w:val="15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 w:line="276" w:lineRule="auto"/>
      <w:outlineLvl w:val="2"/>
    </w:pPr>
    <w:rPr>
      <w:rFonts w:asciiTheme="minorHAnsi" w:hAnsiTheme="minorHAnsi" w:cstheme="minorBidi"/>
      <w:caps/>
      <w:color w:val="6E6E6E" w:themeColor="accent1" w:themeShade="7F"/>
      <w:spacing w:val="15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 w:line="276" w:lineRule="auto"/>
      <w:outlineLvl w:val="3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 w:line="276" w:lineRule="auto"/>
      <w:outlineLvl w:val="4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 w:line="276" w:lineRule="auto"/>
      <w:outlineLvl w:val="5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 w:line="276" w:lineRule="auto"/>
      <w:outlineLvl w:val="6"/>
    </w:pPr>
    <w:rPr>
      <w:rFonts w:asciiTheme="minorHAnsi" w:hAnsiTheme="minorHAnsi" w:cstheme="minorBidi"/>
      <w:caps/>
      <w:color w:val="A5A5A5" w:themeColor="accent1" w:themeShade="BF"/>
      <w:spacing w:val="10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 w:line="276" w:lineRule="auto"/>
      <w:outlineLvl w:val="7"/>
    </w:pPr>
    <w:rPr>
      <w:rFonts w:asciiTheme="minorHAnsi" w:hAnsiTheme="minorHAnsi" w:cstheme="minorBidi"/>
      <w:caps/>
      <w:color w:val="auto"/>
      <w:spacing w:val="10"/>
      <w:sz w:val="18"/>
      <w:szCs w:val="18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 w:line="276" w:lineRule="auto"/>
      <w:outlineLvl w:val="8"/>
    </w:pPr>
    <w:rPr>
      <w:rFonts w:asciiTheme="minorHAnsi" w:hAnsiTheme="minorHAnsi" w:cstheme="minorBidi"/>
      <w:i/>
      <w:caps/>
      <w:color w:val="auto"/>
      <w:spacing w:val="10"/>
      <w:sz w:val="18"/>
      <w:szCs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  <w:spacing w:before="200" w:after="200" w:line="276" w:lineRule="auto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  <w:spacing w:before="200" w:after="200" w:line="276" w:lineRule="auto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spacing w:before="200" w:after="200" w:line="276" w:lineRule="auto"/>
      <w:ind w:left="720"/>
      <w:contextualSpacing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pPr>
      <w:spacing w:before="200" w:after="200" w:line="276" w:lineRule="auto"/>
    </w:pPr>
    <w:rPr>
      <w:rFonts w:asciiTheme="minorHAnsi" w:hAnsiTheme="minorHAnsi" w:cstheme="minorBidi"/>
      <w:b/>
      <w:bCs/>
      <w:color w:val="A5A5A5" w:themeColor="accent1" w:themeShade="BF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 w:after="200" w:line="276" w:lineRule="auto"/>
    </w:pPr>
    <w:rPr>
      <w:rFonts w:asciiTheme="minorHAnsi" w:hAnsiTheme="minorHAnsi" w:cstheme="minorBidi"/>
      <w:caps/>
      <w:color w:val="DDDDDD" w:themeColor="accent1"/>
      <w:spacing w:val="10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pPr>
      <w:spacing w:before="200" w:after="200" w:line="276" w:lineRule="auto"/>
    </w:pPr>
    <w:rPr>
      <w:rFonts w:asciiTheme="minorHAnsi" w:hAnsiTheme="minorHAnsi" w:cstheme="minorBidi"/>
      <w:i/>
      <w:iCs/>
      <w:color w:val="auto"/>
      <w:sz w:val="20"/>
      <w:szCs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before="200" w:after="0" w:line="276" w:lineRule="auto"/>
      <w:ind w:left="1296" w:right="1152"/>
      <w:jc w:val="both"/>
    </w:pPr>
    <w:rPr>
      <w:rFonts w:asciiTheme="minorHAnsi" w:hAnsiTheme="minorHAnsi" w:cstheme="minorBidi"/>
      <w:i/>
      <w:iCs/>
      <w:color w:val="DDDDDD" w:themeColor="accent1"/>
      <w:sz w:val="20"/>
      <w:szCs w:val="20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1</cp:revision>
  <dcterms:created xsi:type="dcterms:W3CDTF">2022-09-21T14:01:00Z</dcterms:created>
  <dcterms:modified xsi:type="dcterms:W3CDTF">2022-09-21T14:02:00Z</dcterms:modified>
</cp:coreProperties>
</file>