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894EA" w14:textId="77777777" w:rsidR="00821E0E" w:rsidRPr="00821E0E" w:rsidRDefault="00821E0E" w:rsidP="00821E0E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1E0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t-BR"/>
        </w:rPr>
        <w:t>AUTORIZAÇÃO DE USO DE IMAGEM</w:t>
      </w:r>
    </w:p>
    <w:p w14:paraId="0CE572D5" w14:textId="77777777" w:rsidR="00821E0E" w:rsidRPr="00821E0E" w:rsidRDefault="00821E0E" w:rsidP="00821E0E">
      <w:pPr>
        <w:spacing w:before="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1E0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59731418" w14:textId="77777777" w:rsidR="00821E0E" w:rsidRPr="00821E0E" w:rsidRDefault="00821E0E" w:rsidP="00821E0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1E0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Eu, __________________________________________ portador do RG número _______________________ e CPF número _________________________, responsável pelo menor ______________________________________________, AUTORIZO o uso de sua imagem em fotos, filmes, livros, revistas, artigos, folders e em redes sociais para fins de marketing/estudos.</w:t>
      </w:r>
    </w:p>
    <w:p w14:paraId="2ED6C356" w14:textId="77777777" w:rsidR="00821E0E" w:rsidRPr="00821E0E" w:rsidRDefault="00821E0E" w:rsidP="00821E0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10778A" w14:textId="27E23CD0" w:rsidR="00821E0E" w:rsidRPr="00821E0E" w:rsidRDefault="00821E0E" w:rsidP="00821E0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1E0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 presente autorização é concedida a título gratuito, abrangendo o uso da imagem acima mencionada em todo o território nacional e no exterior, em todas as modalidades e, em destaque, das seguintes formas: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website</w:t>
      </w:r>
      <w:r w:rsidRPr="00821E0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cartaze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</w:t>
      </w:r>
      <w:r w:rsidRPr="00821E0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821E0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mídias sociais, divulgação em geral para </w:t>
      </w:r>
      <w:r w:rsidRPr="00821E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fins de marketing e fins educativos</w:t>
      </w:r>
      <w:r w:rsidRPr="00821E0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 Por essa ser a expressão da minha vontade, declaro que autorizo o uso acima descrito sem que nada haja a ser reclamado a título de direitos à minha imagem ou a qualquer outro.</w:t>
      </w:r>
    </w:p>
    <w:p w14:paraId="12C68C94" w14:textId="77777777" w:rsidR="00821E0E" w:rsidRPr="00821E0E" w:rsidRDefault="00821E0E" w:rsidP="00821E0E">
      <w:pPr>
        <w:spacing w:before="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1E0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21E0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660BBA05" w14:textId="2D43C7F6" w:rsidR="00821E0E" w:rsidRPr="00821E0E" w:rsidRDefault="00821E0E" w:rsidP="00821E0E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1E0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_________________, ____ de _____________________ </w:t>
      </w:r>
      <w:proofErr w:type="spellStart"/>
      <w:r w:rsidRPr="00821E0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</w:t>
      </w:r>
      <w:proofErr w:type="spellEnd"/>
      <w:r w:rsidRPr="00821E0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20___.</w:t>
      </w:r>
    </w:p>
    <w:p w14:paraId="6AEC3869" w14:textId="77777777" w:rsidR="00821E0E" w:rsidRPr="00821E0E" w:rsidRDefault="00821E0E" w:rsidP="00821E0E">
      <w:pPr>
        <w:spacing w:before="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1E0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21E0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21E0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21E0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033CFFAC" w14:textId="77777777" w:rsidR="00821E0E" w:rsidRPr="00821E0E" w:rsidRDefault="00821E0E" w:rsidP="00821E0E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1E0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__________________________________</w:t>
      </w:r>
    </w:p>
    <w:p w14:paraId="56290FC6" w14:textId="1C5AFE63" w:rsidR="00821E0E" w:rsidRPr="00821E0E" w:rsidRDefault="00821E0E" w:rsidP="00821E0E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1E0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(assinatura da concedente)</w:t>
      </w:r>
    </w:p>
    <w:p w14:paraId="004EF1CF" w14:textId="77777777" w:rsidR="00821E0E" w:rsidRPr="00821E0E" w:rsidRDefault="00821E0E" w:rsidP="00821E0E">
      <w:pPr>
        <w:spacing w:before="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1E0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21E0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21E0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21E0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6F9F3244" w14:textId="77777777" w:rsidR="00821E0E" w:rsidRPr="00821E0E" w:rsidRDefault="00821E0E" w:rsidP="00821E0E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1E0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__________________________________</w:t>
      </w:r>
    </w:p>
    <w:p w14:paraId="49585104" w14:textId="77777777" w:rsidR="00821E0E" w:rsidRPr="00821E0E" w:rsidRDefault="00821E0E" w:rsidP="00821E0E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1E0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Nome do dentista</w:t>
      </w:r>
    </w:p>
    <w:p w14:paraId="5C28E77C" w14:textId="77777777" w:rsidR="00821E0E" w:rsidRPr="00821E0E" w:rsidRDefault="00821E0E" w:rsidP="00821E0E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1E0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CRO/PR</w:t>
      </w:r>
    </w:p>
    <w:p w14:paraId="28456281" w14:textId="77777777" w:rsidR="00821E0E" w:rsidRPr="00821E0E" w:rsidRDefault="00821E0E" w:rsidP="00821E0E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15AC94" w14:textId="77777777" w:rsidR="00CB3510" w:rsidRPr="00054039" w:rsidRDefault="00CB3510" w:rsidP="00FA2A1D">
      <w:pPr>
        <w:jc w:val="both"/>
        <w:rPr>
          <w:rStyle w:val="TtulodoLivro"/>
          <w:i w:val="0"/>
          <w:iCs w:val="0"/>
        </w:rPr>
      </w:pPr>
    </w:p>
    <w:p w14:paraId="778A86AC" w14:textId="77777777" w:rsidR="00CB3510" w:rsidRPr="00054039" w:rsidRDefault="00CB3510" w:rsidP="00FA2A1D">
      <w:pPr>
        <w:jc w:val="both"/>
        <w:rPr>
          <w:rStyle w:val="Forte"/>
        </w:rPr>
      </w:pPr>
    </w:p>
    <w:sectPr w:rsidR="00CB3510" w:rsidRPr="0005403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BABF7" w14:textId="77777777" w:rsidR="008A2369" w:rsidRDefault="008A2369" w:rsidP="00FA2A1D">
      <w:pPr>
        <w:spacing w:before="0" w:after="0" w:line="240" w:lineRule="auto"/>
      </w:pPr>
      <w:r>
        <w:separator/>
      </w:r>
    </w:p>
  </w:endnote>
  <w:endnote w:type="continuationSeparator" w:id="0">
    <w:p w14:paraId="6FB61333" w14:textId="77777777" w:rsidR="008A2369" w:rsidRDefault="008A2369" w:rsidP="00FA2A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DC9C" w14:textId="77777777" w:rsidR="00FA2A1D" w:rsidRDefault="00FA2A1D" w:rsidP="00FA2A1D">
    <w:pPr>
      <w:pStyle w:val="Rodap"/>
      <w:jc w:val="center"/>
    </w:pPr>
    <w:r>
      <w:rPr>
        <w:noProof/>
        <w:sz w:val="16"/>
        <w:szCs w:val="16"/>
      </w:rPr>
      <w:drawing>
        <wp:inline distT="0" distB="0" distL="0" distR="0" wp14:anchorId="0F2D9F63" wp14:editId="64485641">
          <wp:extent cx="1477069" cy="461319"/>
          <wp:effectExtent l="0" t="0" r="0" b="0"/>
          <wp:docPr id="24" name="Imagem 24" descr="Placa com fundo pre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 descr="Placa com fundo pre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153" cy="482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380146" w14:textId="77777777" w:rsidR="00FA2A1D" w:rsidRPr="00FA2A1D" w:rsidRDefault="00FA2A1D" w:rsidP="00FA2A1D">
    <w:pPr>
      <w:pStyle w:val="Rodap"/>
      <w:jc w:val="center"/>
      <w:rPr>
        <w:b/>
        <w:bCs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22477" w14:textId="77777777" w:rsidR="008A2369" w:rsidRDefault="008A2369" w:rsidP="00FA2A1D">
      <w:pPr>
        <w:spacing w:before="0" w:after="0" w:line="240" w:lineRule="auto"/>
      </w:pPr>
      <w:r>
        <w:separator/>
      </w:r>
    </w:p>
  </w:footnote>
  <w:footnote w:type="continuationSeparator" w:id="0">
    <w:p w14:paraId="292FBA91" w14:textId="77777777" w:rsidR="008A2369" w:rsidRDefault="008A2369" w:rsidP="00FA2A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0BC7" w14:textId="77777777" w:rsidR="00FA2A1D" w:rsidRDefault="000E66EE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r>
      <w:rPr>
        <w:rFonts w:ascii="Arial" w:hAnsi="Arial" w:cs="Arial"/>
      </w:rPr>
      <w:t>Academia da Odontologia</w:t>
    </w:r>
  </w:p>
  <w:p w14:paraId="2FFD8D76" w14:textId="77777777" w:rsidR="000E66EE" w:rsidRDefault="00000000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hyperlink r:id="rId1" w:history="1">
      <w:r w:rsidR="000E66EE" w:rsidRPr="00B01C35">
        <w:rPr>
          <w:rStyle w:val="Hyperlink"/>
          <w:rFonts w:ascii="Arial" w:hAnsi="Arial" w:cs="Arial"/>
        </w:rPr>
        <w:t>www.academiadaodontologia.com.br</w:t>
      </w:r>
    </w:hyperlink>
  </w:p>
  <w:p w14:paraId="2D28BC3D" w14:textId="77777777" w:rsidR="000E66EE" w:rsidRDefault="00000000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hyperlink r:id="rId2" w:history="1">
      <w:r w:rsidR="000E66EE" w:rsidRPr="00B01C35">
        <w:rPr>
          <w:rStyle w:val="Hyperlink"/>
          <w:rFonts w:ascii="Arial" w:hAnsi="Arial" w:cs="Arial"/>
        </w:rPr>
        <w:t>contato@academiadaodontologia.com.br</w:t>
      </w:r>
    </w:hyperlink>
  </w:p>
  <w:p w14:paraId="0ECA37DF" w14:textId="77777777" w:rsidR="000E66EE" w:rsidRPr="0019733E" w:rsidRDefault="000E66EE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r>
      <w:rPr>
        <w:rFonts w:ascii="Arial" w:hAnsi="Arial" w:cs="Arial"/>
      </w:rPr>
      <w:t>Seu Portal online de Odontopediatria!</w:t>
    </w:r>
  </w:p>
  <w:p w14:paraId="7ECE12F7" w14:textId="77777777" w:rsidR="00FA2A1D" w:rsidRDefault="00FA2A1D">
    <w:pPr>
      <w:pStyle w:val="Cabealho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C693C"/>
    <w:multiLevelType w:val="hybridMultilevel"/>
    <w:tmpl w:val="AE5A6622"/>
    <w:lvl w:ilvl="0" w:tplc="0416000F">
      <w:start w:val="1"/>
      <w:numFmt w:val="decimal"/>
      <w:lvlText w:val="%1.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060708">
    <w:abstractNumId w:val="0"/>
  </w:num>
  <w:num w:numId="2" w16cid:durableId="429618961">
    <w:abstractNumId w:val="1"/>
  </w:num>
  <w:num w:numId="3" w16cid:durableId="258954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0E"/>
    <w:rsid w:val="00026F61"/>
    <w:rsid w:val="00054039"/>
    <w:rsid w:val="000E66EE"/>
    <w:rsid w:val="00145F71"/>
    <w:rsid w:val="0019733E"/>
    <w:rsid w:val="001B76F6"/>
    <w:rsid w:val="002707B0"/>
    <w:rsid w:val="003B735E"/>
    <w:rsid w:val="00821E0E"/>
    <w:rsid w:val="008A2369"/>
    <w:rsid w:val="00AA770D"/>
    <w:rsid w:val="00CB3510"/>
    <w:rsid w:val="00D20498"/>
    <w:rsid w:val="00D2339B"/>
    <w:rsid w:val="00FA2A1D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F2E47"/>
  <w15:chartTrackingRefBased/>
  <w15:docId w15:val="{846E97FA-D7C2-CA49-9681-53169B4F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510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45F71"/>
    <w:pPr>
      <w:framePr w:wrap="notBeside" w:vAnchor="text" w:hAnchor="text" w:y="1"/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B3510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510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3510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3510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510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3510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351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B351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2A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2A1D"/>
  </w:style>
  <w:style w:type="paragraph" w:styleId="Rodap">
    <w:name w:val="footer"/>
    <w:basedOn w:val="Normal"/>
    <w:link w:val="RodapChar"/>
    <w:uiPriority w:val="99"/>
    <w:unhideWhenUsed/>
    <w:rsid w:val="00FA2A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2A1D"/>
  </w:style>
  <w:style w:type="paragraph" w:styleId="SemEspaamento">
    <w:name w:val="No Spacing"/>
    <w:basedOn w:val="Normal"/>
    <w:link w:val="SemEspaamentoChar"/>
    <w:uiPriority w:val="1"/>
    <w:qFormat/>
    <w:rsid w:val="00CB3510"/>
    <w:pPr>
      <w:spacing w:before="0"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CB3510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A2A1D"/>
    <w:rPr>
      <w:color w:val="5F5F5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CB3510"/>
    <w:rPr>
      <w:caps/>
      <w:spacing w:val="15"/>
      <w:shd w:val="clear" w:color="auto" w:fill="F8F8F8" w:themeFill="accent1" w:themeFillTint="33"/>
    </w:rPr>
  </w:style>
  <w:style w:type="paragraph" w:styleId="PargrafodaLista">
    <w:name w:val="List Paragraph"/>
    <w:basedOn w:val="Normal"/>
    <w:uiPriority w:val="34"/>
    <w:qFormat/>
    <w:rsid w:val="00CB351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45F71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510"/>
    <w:rPr>
      <w:caps/>
      <w:color w:val="6E6E6E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3510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B3510"/>
    <w:rPr>
      <w:i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B3510"/>
    <w:rPr>
      <w:b/>
      <w:bCs/>
      <w:color w:val="A5A5A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CB3510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B3510"/>
    <w:rPr>
      <w:caps/>
      <w:color w:val="DDDDD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B351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B3510"/>
    <w:rPr>
      <w:caps/>
      <w:color w:val="595959" w:themeColor="text1" w:themeTint="A6"/>
      <w:spacing w:val="10"/>
      <w:sz w:val="24"/>
      <w:szCs w:val="24"/>
    </w:rPr>
  </w:style>
  <w:style w:type="character" w:styleId="Forte">
    <w:name w:val="Strong"/>
    <w:uiPriority w:val="22"/>
    <w:qFormat/>
    <w:rsid w:val="00CB3510"/>
    <w:rPr>
      <w:b/>
      <w:bCs/>
    </w:rPr>
  </w:style>
  <w:style w:type="character" w:styleId="nfase">
    <w:name w:val="Emphasis"/>
    <w:uiPriority w:val="20"/>
    <w:qFormat/>
    <w:rsid w:val="00CB3510"/>
    <w:rPr>
      <w:caps/>
      <w:color w:val="6E6E6E" w:themeColor="accent1" w:themeShade="7F"/>
      <w:spacing w:val="5"/>
    </w:rPr>
  </w:style>
  <w:style w:type="paragraph" w:styleId="Citao">
    <w:name w:val="Quote"/>
    <w:basedOn w:val="Normal"/>
    <w:next w:val="Normal"/>
    <w:link w:val="CitaoChar"/>
    <w:uiPriority w:val="29"/>
    <w:qFormat/>
    <w:rsid w:val="00CB3510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CB3510"/>
    <w:rPr>
      <w:i/>
      <w:iCs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B3510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B3510"/>
    <w:rPr>
      <w:i/>
      <w:iCs/>
      <w:color w:val="DDDDDD" w:themeColor="accent1"/>
      <w:sz w:val="20"/>
      <w:szCs w:val="20"/>
    </w:rPr>
  </w:style>
  <w:style w:type="character" w:styleId="nfaseSutil">
    <w:name w:val="Subtle Emphasis"/>
    <w:uiPriority w:val="19"/>
    <w:qFormat/>
    <w:rsid w:val="00CB3510"/>
    <w:rPr>
      <w:i/>
      <w:iCs/>
      <w:color w:val="6E6E6E" w:themeColor="accent1" w:themeShade="7F"/>
    </w:rPr>
  </w:style>
  <w:style w:type="character" w:styleId="nfaseIntensa">
    <w:name w:val="Intense Emphasis"/>
    <w:uiPriority w:val="21"/>
    <w:qFormat/>
    <w:rsid w:val="00CB3510"/>
    <w:rPr>
      <w:b/>
      <w:bCs/>
      <w:caps/>
      <w:color w:val="6E6E6E" w:themeColor="accent1" w:themeShade="7F"/>
      <w:spacing w:val="10"/>
    </w:rPr>
  </w:style>
  <w:style w:type="character" w:styleId="RefernciaSutil">
    <w:name w:val="Subtle Reference"/>
    <w:uiPriority w:val="31"/>
    <w:qFormat/>
    <w:rsid w:val="00CB3510"/>
    <w:rPr>
      <w:b/>
      <w:bCs/>
      <w:color w:val="DDDDDD" w:themeColor="accent1"/>
    </w:rPr>
  </w:style>
  <w:style w:type="character" w:styleId="RefernciaIntensa">
    <w:name w:val="Intense Reference"/>
    <w:uiPriority w:val="32"/>
    <w:qFormat/>
    <w:rsid w:val="00CB3510"/>
    <w:rPr>
      <w:b/>
      <w:bCs/>
      <w:i/>
      <w:iCs/>
      <w:caps/>
      <w:color w:val="DDDDDD" w:themeColor="accent1"/>
    </w:rPr>
  </w:style>
  <w:style w:type="character" w:styleId="TtulodoLivro">
    <w:name w:val="Book Title"/>
    <w:uiPriority w:val="33"/>
    <w:qFormat/>
    <w:rsid w:val="00CB3510"/>
    <w:rPr>
      <w:b/>
      <w:bCs/>
      <w:i/>
      <w:iCs/>
      <w:spacing w:val="9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B3510"/>
    <w:pPr>
      <w:framePr w:wrap="notBeside"/>
      <w:outlineLvl w:val="9"/>
    </w:pPr>
  </w:style>
  <w:style w:type="character" w:styleId="MenoPendente">
    <w:name w:val="Unresolved Mention"/>
    <w:basedOn w:val="Fontepargpadro"/>
    <w:uiPriority w:val="99"/>
    <w:semiHidden/>
    <w:unhideWhenUsed/>
    <w:rsid w:val="000E66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2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2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academiadaodontologia.com.br" TargetMode="External"/><Relationship Id="rId1" Type="http://schemas.openxmlformats.org/officeDocument/2006/relationships/hyperlink" Target="http://www.academiadaodontologia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anapereira/Library/Group%20Containers/UBF8T346G9.Office/User%20Content.localized/Templates.localized/Atestados%20e%20declarac&#807;o&#771;es.dotx" TargetMode="External"/></Relationships>
</file>

<file path=word/theme/theme1.xml><?xml version="1.0" encoding="utf-8"?>
<a:theme xmlns:a="http://schemas.openxmlformats.org/drawingml/2006/main" name="Difusão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Difusão">
      <a:majorFont>
        <a:latin typeface="Century Schoolbook" panose="020406040505050203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 name="Difusão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647D26-6F62-2445-A6F5-321BF9F4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Atestados e declarações.dotx</Template>
  <TotalTime>1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Juliana Pereira Andriani</cp:lastModifiedBy>
  <cp:revision>1</cp:revision>
  <dcterms:created xsi:type="dcterms:W3CDTF">2022-09-21T14:06:00Z</dcterms:created>
  <dcterms:modified xsi:type="dcterms:W3CDTF">2022-09-21T14:07:00Z</dcterms:modified>
</cp:coreProperties>
</file>