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1B39" w14:textId="77777777" w:rsidR="008F3843" w:rsidRDefault="008F3843" w:rsidP="008F3843">
      <w:pPr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223BC" w14:textId="77777777" w:rsidR="008F3843" w:rsidRDefault="008F3843" w:rsidP="008F3843">
      <w:pPr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1CED1" w14:textId="77777777" w:rsidR="008F3843" w:rsidRDefault="008F3843" w:rsidP="008F3843">
      <w:pPr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0EC8C" w14:textId="77777777" w:rsidR="00527051" w:rsidRPr="00527051" w:rsidRDefault="00527051" w:rsidP="0052705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527051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>DECLARAÇÃO</w:t>
      </w:r>
    </w:p>
    <w:p w14:paraId="367F91E6" w14:textId="77777777" w:rsidR="00527051" w:rsidRPr="00527051" w:rsidRDefault="00527051" w:rsidP="00527051">
      <w:pPr>
        <w:spacing w:before="0" w:after="24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14:paraId="570CF2A1" w14:textId="77777777" w:rsidR="00527051" w:rsidRPr="00527051" w:rsidRDefault="00527051" w:rsidP="00527051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ab/>
        <w:t xml:space="preserve">Declaro, para fins trabalhistas, a pedido de Nome completo </w:t>
      </w:r>
      <w:r w:rsidRPr="00527051">
        <w:rPr>
          <w:rFonts w:ascii="Calibri" w:eastAsia="Times New Roman" w:hAnsi="Calibri" w:cs="Calibri"/>
          <w:sz w:val="24"/>
          <w:szCs w:val="24"/>
          <w:shd w:val="clear" w:color="auto" w:fill="FFFF00"/>
          <w:lang w:eastAsia="pt-BR"/>
        </w:rPr>
        <w:t>(CPF: XXX.XXX.XXX-XX),</w:t>
      </w:r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 xml:space="preserve"> que ela esteve acompanhando seu filho (a)</w:t>
      </w:r>
      <w:r w:rsidRPr="00527051">
        <w:rPr>
          <w:rFonts w:ascii="Calibri" w:eastAsia="Times New Roman" w:hAnsi="Calibri" w:cs="Calibri"/>
          <w:sz w:val="24"/>
          <w:szCs w:val="24"/>
          <w:shd w:val="clear" w:color="auto" w:fill="FFFF00"/>
          <w:lang w:eastAsia="pt-BR"/>
        </w:rPr>
        <w:t xml:space="preserve"> </w:t>
      </w:r>
      <w:r w:rsidRPr="00527051">
        <w:rPr>
          <w:rFonts w:ascii="Calibri" w:eastAsia="Times New Roman" w:hAnsi="Calibri" w:cs="Calibri"/>
          <w:b/>
          <w:bCs/>
          <w:sz w:val="24"/>
          <w:szCs w:val="24"/>
          <w:shd w:val="clear" w:color="auto" w:fill="FFFF00"/>
          <w:lang w:eastAsia="pt-BR"/>
        </w:rPr>
        <w:t>nome completo</w:t>
      </w:r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 xml:space="preserve"> em procedimento odontológico, na data de hoje, entre </w:t>
      </w:r>
      <w:r w:rsidRPr="00527051">
        <w:rPr>
          <w:rFonts w:ascii="Calibri" w:eastAsia="Times New Roman" w:hAnsi="Calibri" w:cs="Calibri"/>
          <w:sz w:val="24"/>
          <w:szCs w:val="24"/>
          <w:shd w:val="clear" w:color="auto" w:fill="FFFF00"/>
          <w:lang w:eastAsia="pt-BR"/>
        </w:rPr>
        <w:t>às XX:</w:t>
      </w:r>
      <w:proofErr w:type="gramStart"/>
      <w:r w:rsidRPr="00527051">
        <w:rPr>
          <w:rFonts w:ascii="Calibri" w:eastAsia="Times New Roman" w:hAnsi="Calibri" w:cs="Calibri"/>
          <w:sz w:val="24"/>
          <w:szCs w:val="24"/>
          <w:shd w:val="clear" w:color="auto" w:fill="FFFF00"/>
          <w:lang w:eastAsia="pt-BR"/>
        </w:rPr>
        <w:t>XX  às</w:t>
      </w:r>
      <w:proofErr w:type="gramEnd"/>
      <w:r w:rsidRPr="00527051">
        <w:rPr>
          <w:rFonts w:ascii="Calibri" w:eastAsia="Times New Roman" w:hAnsi="Calibri" w:cs="Calibri"/>
          <w:sz w:val="24"/>
          <w:szCs w:val="24"/>
          <w:shd w:val="clear" w:color="auto" w:fill="FFFF00"/>
          <w:lang w:eastAsia="pt-BR"/>
        </w:rPr>
        <w:t xml:space="preserve"> XX:XX e</w:t>
      </w:r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 xml:space="preserve"> o paciente deve permanecer em repouso durante o dia todo com supervisão.</w:t>
      </w:r>
    </w:p>
    <w:p w14:paraId="26C4EEAB" w14:textId="77777777" w:rsidR="00527051" w:rsidRPr="00527051" w:rsidRDefault="00527051" w:rsidP="0052705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>Favor considerar o tempo de deslocamento.</w:t>
      </w:r>
    </w:p>
    <w:p w14:paraId="6C04EA57" w14:textId="77777777" w:rsidR="00527051" w:rsidRPr="00527051" w:rsidRDefault="00527051" w:rsidP="00527051">
      <w:pPr>
        <w:spacing w:before="0" w:after="24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52705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  <w:r w:rsidRPr="0052705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  <w:r w:rsidRPr="0052705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  <w:r w:rsidRPr="0052705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</w:p>
    <w:p w14:paraId="139EEBBE" w14:textId="2386C996" w:rsidR="00527051" w:rsidRPr="00527051" w:rsidRDefault="00527051" w:rsidP="00527051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ab/>
        <w:t xml:space="preserve">                  </w:t>
      </w:r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527051">
        <w:rPr>
          <w:rFonts w:ascii="Calibri" w:eastAsia="Times New Roman" w:hAnsi="Calibri" w:cs="Calibri"/>
          <w:sz w:val="24"/>
          <w:szCs w:val="24"/>
          <w:highlight w:val="yellow"/>
          <w:lang w:eastAsia="pt-BR"/>
        </w:rPr>
        <w:t>Cidade</w:t>
      </w:r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r w:rsidRPr="00527051">
        <w:rPr>
          <w:rFonts w:ascii="Calibri" w:eastAsia="Times New Roman" w:hAnsi="Calibri" w:cs="Calibri"/>
          <w:sz w:val="24"/>
          <w:szCs w:val="24"/>
          <w:highlight w:val="yellow"/>
          <w:lang w:eastAsia="pt-BR"/>
        </w:rPr>
        <w:t>XX</w:t>
      </w:r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 xml:space="preserve"> de __________ </w:t>
      </w:r>
      <w:proofErr w:type="spellStart"/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>de</w:t>
      </w:r>
      <w:proofErr w:type="spellEnd"/>
      <w:r w:rsidRPr="00527051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527051">
        <w:rPr>
          <w:rFonts w:ascii="Calibri" w:eastAsia="Times New Roman" w:hAnsi="Calibri" w:cs="Calibri"/>
          <w:sz w:val="24"/>
          <w:szCs w:val="24"/>
          <w:highlight w:val="yellow"/>
          <w:lang w:eastAsia="pt-BR"/>
        </w:rPr>
        <w:t>ano</w:t>
      </w:r>
      <w:r w:rsidRPr="00527051">
        <w:rPr>
          <w:rFonts w:ascii="Calibri" w:eastAsia="Times New Roman" w:hAnsi="Calibri" w:cs="Calibri"/>
          <w:sz w:val="24"/>
          <w:szCs w:val="24"/>
          <w:highlight w:val="yellow"/>
          <w:lang w:eastAsia="pt-BR"/>
        </w:rPr>
        <w:t>.</w:t>
      </w:r>
    </w:p>
    <w:p w14:paraId="5C24F3BD" w14:textId="4038A07F" w:rsidR="001C03D4" w:rsidRDefault="00527051" w:rsidP="001C03D4">
      <w:pPr>
        <w:spacing w:before="0" w:after="24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52705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br/>
      </w:r>
    </w:p>
    <w:p w14:paraId="4C3A049A" w14:textId="68CF54AB" w:rsidR="001C03D4" w:rsidRDefault="001C03D4" w:rsidP="001C03D4">
      <w:pPr>
        <w:spacing w:before="0" w:after="24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14:paraId="2A1F5931" w14:textId="77777777" w:rsidR="001C03D4" w:rsidRDefault="001C03D4" w:rsidP="001C03D4">
      <w:pPr>
        <w:spacing w:before="0" w:after="24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14:paraId="43AD7A65" w14:textId="708A6EFB" w:rsidR="001C03D4" w:rsidRPr="00527051" w:rsidRDefault="001C03D4" w:rsidP="001C03D4">
      <w:pPr>
        <w:spacing w:before="0" w:after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1C03D4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eastAsia="pt-BR"/>
        </w:rPr>
        <w:t>Carimbo profissional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r w:rsidRPr="001C03D4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eastAsia="pt-BR"/>
        </w:rPr>
        <w:t>e assinatura</w:t>
      </w:r>
    </w:p>
    <w:p w14:paraId="19F5F6F7" w14:textId="77777777" w:rsidR="008F3843" w:rsidRDefault="008F3843" w:rsidP="008F3843">
      <w:pPr>
        <w:rPr>
          <w:rFonts w:ascii="Calibri" w:eastAsia="Calibri" w:hAnsi="Calibri" w:cs="Calibri"/>
          <w:sz w:val="24"/>
          <w:szCs w:val="24"/>
        </w:rPr>
      </w:pPr>
    </w:p>
    <w:p w14:paraId="0C1024A5" w14:textId="77777777" w:rsidR="008F3843" w:rsidRDefault="008F3843" w:rsidP="008F3843">
      <w:pPr>
        <w:rPr>
          <w:rFonts w:ascii="Calibri" w:eastAsia="Calibri" w:hAnsi="Calibri" w:cs="Calibri"/>
          <w:sz w:val="24"/>
          <w:szCs w:val="24"/>
        </w:rPr>
      </w:pPr>
    </w:p>
    <w:p w14:paraId="008B3FFC" w14:textId="77777777" w:rsidR="008F3843" w:rsidRDefault="008F3843" w:rsidP="008F3843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4BEA7787" w14:textId="77777777" w:rsidR="008F3843" w:rsidRDefault="008F3843" w:rsidP="008F3843">
      <w:pPr>
        <w:tabs>
          <w:tab w:val="left" w:pos="3102"/>
        </w:tabs>
      </w:pPr>
    </w:p>
    <w:p w14:paraId="1812EAC7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28C59B67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26AB" w14:textId="77777777" w:rsidR="000B266B" w:rsidRDefault="000B266B" w:rsidP="00FA2A1D">
      <w:pPr>
        <w:spacing w:before="0" w:after="0"/>
      </w:pPr>
      <w:r>
        <w:separator/>
      </w:r>
    </w:p>
  </w:endnote>
  <w:endnote w:type="continuationSeparator" w:id="0">
    <w:p w14:paraId="7A3079EC" w14:textId="77777777" w:rsidR="000B266B" w:rsidRDefault="000B266B" w:rsidP="00FA2A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35E6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5E86ECA8" wp14:editId="7931E423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08B7F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4DF9" w14:textId="77777777" w:rsidR="000B266B" w:rsidRDefault="000B266B" w:rsidP="00FA2A1D">
      <w:pPr>
        <w:spacing w:before="0" w:after="0"/>
      </w:pPr>
      <w:r>
        <w:separator/>
      </w:r>
    </w:p>
  </w:footnote>
  <w:footnote w:type="continuationSeparator" w:id="0">
    <w:p w14:paraId="5F6B8160" w14:textId="77777777" w:rsidR="000B266B" w:rsidRDefault="000B266B" w:rsidP="00FA2A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0400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73142B85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67D67E02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2AACF3C3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48103BEF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43"/>
    <w:rsid w:val="00026F61"/>
    <w:rsid w:val="00054039"/>
    <w:rsid w:val="000B266B"/>
    <w:rsid w:val="000E66EE"/>
    <w:rsid w:val="00145F71"/>
    <w:rsid w:val="0019733E"/>
    <w:rsid w:val="001B76F6"/>
    <w:rsid w:val="001C03D4"/>
    <w:rsid w:val="002707B0"/>
    <w:rsid w:val="003B735E"/>
    <w:rsid w:val="00527051"/>
    <w:rsid w:val="008F3843"/>
    <w:rsid w:val="009E2909"/>
    <w:rsid w:val="00AA770D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D892"/>
  <w15:chartTrackingRefBased/>
  <w15:docId w15:val="{D873F27A-336B-5F40-AFBA-D10E5AA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843"/>
    <w:pPr>
      <w:spacing w:before="80" w:after="80" w:line="240" w:lineRule="auto"/>
    </w:pPr>
    <w:rPr>
      <w:rFonts w:ascii="Lucida Sans Unicode" w:hAnsi="Lucida Sans Unicode" w:cs="Lucida Sans"/>
      <w:color w:val="3B3B3B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before="200" w:after="0" w:line="276" w:lineRule="auto"/>
      <w:outlineLvl w:val="0"/>
    </w:pPr>
    <w:rPr>
      <w:rFonts w:asciiTheme="minorHAnsi" w:hAnsiTheme="minorHAnsi" w:cstheme="minorBidi"/>
      <w:b/>
      <w:bCs/>
      <w:caps/>
      <w:color w:val="FFFFFF" w:themeColor="background1"/>
      <w:spacing w:val="15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before="200" w:after="0" w:line="276" w:lineRule="auto"/>
      <w:outlineLvl w:val="1"/>
    </w:pPr>
    <w:rPr>
      <w:rFonts w:asciiTheme="minorHAnsi" w:hAnsiTheme="minorHAnsi" w:cstheme="minorBidi"/>
      <w:caps/>
      <w:color w:val="auto"/>
      <w:spacing w:val="15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 w:line="276" w:lineRule="auto"/>
      <w:outlineLvl w:val="2"/>
    </w:pPr>
    <w:rPr>
      <w:rFonts w:asciiTheme="minorHAnsi" w:hAnsiTheme="minorHAnsi" w:cstheme="minorBidi"/>
      <w:caps/>
      <w:color w:val="6E6E6E" w:themeColor="accent1" w:themeShade="7F"/>
      <w:spacing w:val="15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 w:line="276" w:lineRule="auto"/>
      <w:outlineLvl w:val="3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 w:line="276" w:lineRule="auto"/>
      <w:outlineLvl w:val="4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 w:line="276" w:lineRule="auto"/>
      <w:outlineLvl w:val="5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 w:line="276" w:lineRule="auto"/>
      <w:outlineLvl w:val="6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 w:line="276" w:lineRule="auto"/>
      <w:outlineLvl w:val="7"/>
    </w:pPr>
    <w:rPr>
      <w:rFonts w:asciiTheme="minorHAnsi" w:hAnsiTheme="minorHAnsi" w:cstheme="minorBidi"/>
      <w:caps/>
      <w:color w:val="auto"/>
      <w:spacing w:val="10"/>
      <w:sz w:val="18"/>
      <w:szCs w:val="18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 w:line="276" w:lineRule="auto"/>
      <w:outlineLvl w:val="8"/>
    </w:pPr>
    <w:rPr>
      <w:rFonts w:asciiTheme="minorHAnsi" w:hAnsiTheme="minorHAnsi" w:cstheme="minorBidi"/>
      <w:i/>
      <w:caps/>
      <w:color w:val="auto"/>
      <w:spacing w:val="10"/>
      <w:sz w:val="18"/>
      <w:szCs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  <w:spacing w:before="200" w:after="200" w:line="276" w:lineRule="auto"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  <w:spacing w:before="200" w:after="200" w:line="276" w:lineRule="auto"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spacing w:before="200" w:after="200" w:line="276" w:lineRule="auto"/>
      <w:ind w:left="720"/>
      <w:contextualSpacing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pPr>
      <w:spacing w:before="200" w:after="200" w:line="276" w:lineRule="auto"/>
    </w:pPr>
    <w:rPr>
      <w:rFonts w:asciiTheme="minorHAnsi" w:hAnsiTheme="minorHAnsi" w:cstheme="minorBidi"/>
      <w:b/>
      <w:bCs/>
      <w:color w:val="A5A5A5" w:themeColor="accent1" w:themeShade="BF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 w:after="200" w:line="276" w:lineRule="auto"/>
    </w:pPr>
    <w:rPr>
      <w:rFonts w:asciiTheme="minorHAnsi" w:hAnsiTheme="minorHAnsi" w:cstheme="minorBidi"/>
      <w:caps/>
      <w:color w:val="DDDDDD" w:themeColor="accent1"/>
      <w:spacing w:val="10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pPr>
      <w:spacing w:before="200" w:after="200" w:line="276" w:lineRule="auto"/>
    </w:pPr>
    <w:rPr>
      <w:rFonts w:asciiTheme="minorHAnsi" w:hAnsiTheme="minorHAnsi" w:cstheme="minorBidi"/>
      <w:i/>
      <w:iCs/>
      <w:color w:val="auto"/>
      <w:sz w:val="20"/>
      <w:szCs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before="200" w:after="0" w:line="276" w:lineRule="auto"/>
      <w:ind w:left="1296" w:right="1152"/>
      <w:jc w:val="both"/>
    </w:pPr>
    <w:rPr>
      <w:rFonts w:asciiTheme="minorHAnsi" w:hAnsiTheme="minorHAnsi" w:cstheme="minorBidi"/>
      <w:i/>
      <w:iCs/>
      <w:color w:val="DDDDDD" w:themeColor="accent1"/>
      <w:sz w:val="20"/>
      <w:szCs w:val="20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70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2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2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2</cp:revision>
  <dcterms:created xsi:type="dcterms:W3CDTF">2022-09-21T15:06:00Z</dcterms:created>
  <dcterms:modified xsi:type="dcterms:W3CDTF">2022-09-21T15:06:00Z</dcterms:modified>
</cp:coreProperties>
</file>