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0459" w14:textId="77777777" w:rsidR="00B04ABC" w:rsidRPr="00B04ABC" w:rsidRDefault="00B04ABC" w:rsidP="00B04ABC">
      <w:pPr>
        <w:spacing w:before="0"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REGISTRO DA SEDAÇÃO MEDICAMENTOSA</w:t>
      </w:r>
      <w:r w:rsidRPr="00B04ABC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 (Adaptado de Menezes et al., 2010)</w:t>
      </w:r>
    </w:p>
    <w:p w14:paraId="26D6B9C1" w14:textId="77777777" w:rsidR="00B04ABC" w:rsidRPr="00B04ABC" w:rsidRDefault="00B04ABC" w:rsidP="00B04ABC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A0D86A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Nome do paciente: ……………………</w:t>
      </w:r>
    </w:p>
    <w:p w14:paraId="339B0FEF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DATA:</w:t>
      </w:r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 / __ / ____</w:t>
      </w:r>
    </w:p>
    <w:p w14:paraId="5EBF0ADB" w14:textId="77777777" w:rsidR="00B04ABC" w:rsidRPr="00B04ABC" w:rsidRDefault="00B04ABC" w:rsidP="00B04ABC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21054E4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1- Sexo: </w:t>
      </w:r>
      <w:proofErr w:type="gramStart"/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fem. ( ) masc. </w:t>
      </w:r>
    </w:p>
    <w:p w14:paraId="279586CC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2- </w:t>
      </w:r>
      <w:proofErr w:type="gramStart"/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idade</w:t>
      </w:r>
      <w:proofErr w:type="gramEnd"/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: </w:t>
      </w:r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</w:t>
      </w:r>
    </w:p>
    <w:p w14:paraId="2E60FD07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3- Peso:</w:t>
      </w:r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....................</w:t>
      </w: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14:paraId="59D7C2DE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4- Paciente com deficiência? </w:t>
      </w:r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</w:t>
      </w: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14:paraId="455BA9DF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Se sim, deficiência do paciente: </w:t>
      </w:r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...................................................................................</w:t>
      </w:r>
    </w:p>
    <w:p w14:paraId="6890A714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5- Medicamentos em uso: </w:t>
      </w:r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não </w:t>
      </w:r>
      <w:proofErr w:type="gramStart"/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</w:p>
    <w:p w14:paraId="106686A8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sim </w:t>
      </w:r>
      <w:proofErr w:type="gramStart"/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...............................................................................</w:t>
      </w:r>
    </w:p>
    <w:p w14:paraId="48488D15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6- Formulação farmacêutica utilizada:</w:t>
      </w:r>
    </w:p>
    <w:p w14:paraId="2259455C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...........................................................................................................................................</w:t>
      </w:r>
    </w:p>
    <w:p w14:paraId="55C68F05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7- Dose administrada:  </w:t>
      </w:r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.................(mg) ou ............................................(mg/kg)</w:t>
      </w:r>
    </w:p>
    <w:p w14:paraId="3D69A04A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8- Tratamento planejado: </w:t>
      </w:r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.................................................................................</w:t>
      </w:r>
    </w:p>
    <w:p w14:paraId="1836F8D3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9- Sedação </w:t>
      </w:r>
      <w:proofErr w:type="gramStart"/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</w:t>
      </w:r>
      <w:proofErr w:type="gramEnd"/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Sedação + contenção </w:t>
      </w:r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) </w:t>
      </w: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Sedação medicamentosa + óxido nitroso (</w:t>
      </w:r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</w:t>
      </w:r>
    </w:p>
    <w:p w14:paraId="0FF46423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10- </w:t>
      </w:r>
      <w:proofErr w:type="gramStart"/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P.A. :</w:t>
      </w:r>
      <w:proofErr w:type="gramEnd"/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inicial ............................. / durante.........................../ após .....................</w:t>
      </w:r>
    </w:p>
    <w:p w14:paraId="2DB25002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F.C. :</w:t>
      </w:r>
      <w:proofErr w:type="gramEnd"/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inicial ............................. / durante.........................../ após ...........................</w:t>
      </w:r>
    </w:p>
    <w:p w14:paraId="2CB42688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SPO: </w:t>
      </w:r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inicial ............................. / durante.........................../ após ...........................</w:t>
      </w:r>
    </w:p>
    <w:p w14:paraId="16370607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Temperatura. corporal: </w:t>
      </w:r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inicial ................... / durante................... / após ..........................</w:t>
      </w:r>
    </w:p>
    <w:p w14:paraId="57EEED1E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11- Houve </w:t>
      </w:r>
      <w:proofErr w:type="gramStart"/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sucesso ?</w:t>
      </w:r>
      <w:proofErr w:type="gramEnd"/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: </w:t>
      </w:r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) sim ( ) não   </w:t>
      </w:r>
    </w:p>
    <w:p w14:paraId="040B890B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Associou N2O?</w:t>
      </w:r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...............% N2O ................ O2</w:t>
      </w:r>
    </w:p>
    <w:p w14:paraId="4995291D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Prováveis razões:</w:t>
      </w:r>
    </w:p>
    <w:p w14:paraId="7A570743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12- Duração do procedimento:</w:t>
      </w:r>
    </w:p>
    <w:p w14:paraId="77BE8B59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início :</w:t>
      </w:r>
      <w:proofErr w:type="gramEnd"/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...................</w:t>
      </w:r>
      <w:proofErr w:type="spellStart"/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hs</w:t>
      </w:r>
      <w:proofErr w:type="spellEnd"/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/ período de latência: .................. minutos</w:t>
      </w:r>
    </w:p>
    <w:p w14:paraId="63F4D8D4" w14:textId="0B9E337A" w:rsid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final do tratamento: ...................</w:t>
      </w:r>
      <w:proofErr w:type="spellStart"/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hs</w:t>
      </w:r>
      <w:proofErr w:type="spellEnd"/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/ </w:t>
      </w:r>
      <w:proofErr w:type="gramStart"/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alta :</w:t>
      </w:r>
      <w:proofErr w:type="gramEnd"/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.................</w:t>
      </w:r>
      <w:proofErr w:type="spellStart"/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hs</w:t>
      </w:r>
      <w:proofErr w:type="spellEnd"/>
    </w:p>
    <w:p w14:paraId="4F298FAF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2F34D3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lastRenderedPageBreak/>
        <w:t>13- Observações:</w:t>
      </w:r>
    </w:p>
    <w:p w14:paraId="050A6D81" w14:textId="77777777" w:rsidR="00B04ABC" w:rsidRPr="00B04ABC" w:rsidRDefault="00B04ABC" w:rsidP="00B04ABC">
      <w:pPr>
        <w:spacing w:before="0"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04A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17A216" w14:textId="77777777" w:rsidR="00B04ABC" w:rsidRPr="00B04ABC" w:rsidRDefault="00B04ABC" w:rsidP="00B04ABC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AF6578" w14:textId="77777777" w:rsidR="00CB3510" w:rsidRPr="00054039" w:rsidRDefault="00CB3510" w:rsidP="00FA2A1D">
      <w:pPr>
        <w:jc w:val="both"/>
        <w:rPr>
          <w:rStyle w:val="Forte"/>
        </w:rPr>
      </w:pPr>
    </w:p>
    <w:sectPr w:rsidR="00CB3510" w:rsidRPr="0005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B5EF" w14:textId="77777777" w:rsidR="00591246" w:rsidRDefault="00591246" w:rsidP="00FA2A1D">
      <w:pPr>
        <w:spacing w:before="0" w:after="0" w:line="240" w:lineRule="auto"/>
      </w:pPr>
      <w:r>
        <w:separator/>
      </w:r>
    </w:p>
  </w:endnote>
  <w:endnote w:type="continuationSeparator" w:id="0">
    <w:p w14:paraId="3AFCC2CD" w14:textId="77777777" w:rsidR="00591246" w:rsidRDefault="00591246" w:rsidP="00FA2A1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B1896" w14:textId="77777777" w:rsidR="00FA2A1D" w:rsidRDefault="00FA2A1D" w:rsidP="00FA2A1D">
    <w:pPr>
      <w:pStyle w:val="Rodap"/>
      <w:jc w:val="center"/>
    </w:pPr>
    <w:r>
      <w:rPr>
        <w:noProof/>
        <w:sz w:val="16"/>
        <w:szCs w:val="16"/>
      </w:rPr>
      <w:drawing>
        <wp:inline distT="0" distB="0" distL="0" distR="0" wp14:anchorId="7185127A" wp14:editId="1922B42E">
          <wp:extent cx="1477069" cy="461319"/>
          <wp:effectExtent l="0" t="0" r="0" b="0"/>
          <wp:docPr id="24" name="Imagem 24" descr="Placa co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m 24" descr="Placa com fundo pre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153" cy="482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6B06EF" w14:textId="77777777" w:rsidR="00FA2A1D" w:rsidRPr="00FA2A1D" w:rsidRDefault="00FA2A1D" w:rsidP="00FA2A1D">
    <w:pPr>
      <w:pStyle w:val="Rodap"/>
      <w:jc w:val="center"/>
      <w:rPr>
        <w:b/>
        <w:bCs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532D" w14:textId="77777777" w:rsidR="00591246" w:rsidRDefault="00591246" w:rsidP="00FA2A1D">
      <w:pPr>
        <w:spacing w:before="0" w:after="0" w:line="240" w:lineRule="auto"/>
      </w:pPr>
      <w:r>
        <w:separator/>
      </w:r>
    </w:p>
  </w:footnote>
  <w:footnote w:type="continuationSeparator" w:id="0">
    <w:p w14:paraId="684B7CED" w14:textId="77777777" w:rsidR="00591246" w:rsidRDefault="00591246" w:rsidP="00FA2A1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CD63" w14:textId="77777777" w:rsidR="00FA2A1D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Academia da Odontologia</w:t>
    </w:r>
  </w:p>
  <w:p w14:paraId="33321A7E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1" w:history="1">
      <w:r w:rsidR="000E66EE" w:rsidRPr="00B01C35">
        <w:rPr>
          <w:rStyle w:val="Hyperlink"/>
          <w:rFonts w:ascii="Arial" w:hAnsi="Arial" w:cs="Arial"/>
        </w:rPr>
        <w:t>www.academiadaodontologia.com.br</w:t>
      </w:r>
    </w:hyperlink>
  </w:p>
  <w:p w14:paraId="242F3136" w14:textId="77777777" w:rsidR="000E66EE" w:rsidRDefault="00000000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hyperlink r:id="rId2" w:history="1">
      <w:r w:rsidR="000E66EE" w:rsidRPr="00B01C35">
        <w:rPr>
          <w:rStyle w:val="Hyperlink"/>
          <w:rFonts w:ascii="Arial" w:hAnsi="Arial" w:cs="Arial"/>
        </w:rPr>
        <w:t>contato@academiadaodontologia.com.br</w:t>
      </w:r>
    </w:hyperlink>
  </w:p>
  <w:p w14:paraId="417FAB80" w14:textId="77777777" w:rsidR="000E66EE" w:rsidRPr="0019733E" w:rsidRDefault="000E66EE" w:rsidP="000E66EE">
    <w:pPr>
      <w:pStyle w:val="PargrafodaLista"/>
      <w:tabs>
        <w:tab w:val="left" w:pos="142"/>
      </w:tabs>
      <w:spacing w:line="240" w:lineRule="auto"/>
      <w:ind w:left="0"/>
      <w:jc w:val="center"/>
      <w:rPr>
        <w:rFonts w:ascii="Arial" w:hAnsi="Arial" w:cs="Arial"/>
      </w:rPr>
    </w:pPr>
    <w:r>
      <w:rPr>
        <w:rFonts w:ascii="Arial" w:hAnsi="Arial" w:cs="Arial"/>
      </w:rPr>
      <w:t>Seu Portal online de Odontopediatria!</w:t>
    </w:r>
  </w:p>
  <w:p w14:paraId="59E320E5" w14:textId="77777777" w:rsidR="00FA2A1D" w:rsidRDefault="00FA2A1D">
    <w:pPr>
      <w:pStyle w:val="Cabealho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93C"/>
    <w:multiLevelType w:val="hybridMultilevel"/>
    <w:tmpl w:val="AE5A6622"/>
    <w:lvl w:ilvl="0" w:tplc="0416000F">
      <w:start w:val="1"/>
      <w:numFmt w:val="decimal"/>
      <w:lvlText w:val="%1.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0060708">
    <w:abstractNumId w:val="0"/>
  </w:num>
  <w:num w:numId="2" w16cid:durableId="429618961">
    <w:abstractNumId w:val="1"/>
  </w:num>
  <w:num w:numId="3" w16cid:durableId="25895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09"/>
    <w:rsid w:val="00026F61"/>
    <w:rsid w:val="00054039"/>
    <w:rsid w:val="000E66EE"/>
    <w:rsid w:val="00145F71"/>
    <w:rsid w:val="0019733E"/>
    <w:rsid w:val="001B76F6"/>
    <w:rsid w:val="002707B0"/>
    <w:rsid w:val="003B735E"/>
    <w:rsid w:val="00591246"/>
    <w:rsid w:val="00927109"/>
    <w:rsid w:val="0093426C"/>
    <w:rsid w:val="00AA770D"/>
    <w:rsid w:val="00B04ABC"/>
    <w:rsid w:val="00CB3510"/>
    <w:rsid w:val="00D20498"/>
    <w:rsid w:val="00D2339B"/>
    <w:rsid w:val="00FA2A1D"/>
    <w:rsid w:val="00F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3001D"/>
  <w15:chartTrackingRefBased/>
  <w15:docId w15:val="{66AE0194-EA9E-E34E-AF32-8D7F5221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510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45F71"/>
    <w:pPr>
      <w:framePr w:wrap="notBeside" w:vAnchor="text" w:hAnchor="text" w:y="1"/>
      <w:shd w:val="clear" w:color="auto" w:fill="DDDDD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B3510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510"/>
    <w:pPr>
      <w:pBdr>
        <w:top w:val="single" w:sz="6" w:space="2" w:color="DDDDDD" w:themeColor="accent1"/>
        <w:left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B3510"/>
    <w:pPr>
      <w:pBdr>
        <w:top w:val="dotted" w:sz="6" w:space="2" w:color="DDDDDD" w:themeColor="accent1"/>
        <w:left w:val="dotted" w:sz="6" w:space="2" w:color="DDDDDD" w:themeColor="accent1"/>
      </w:pBdr>
      <w:spacing w:before="300" w:after="0"/>
      <w:outlineLvl w:val="3"/>
    </w:pPr>
    <w:rPr>
      <w:caps/>
      <w:color w:val="A5A5A5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B3510"/>
    <w:pPr>
      <w:pBdr>
        <w:bottom w:val="single" w:sz="6" w:space="1" w:color="DDDDDD" w:themeColor="accent1"/>
      </w:pBdr>
      <w:spacing w:before="300" w:after="0"/>
      <w:outlineLvl w:val="4"/>
    </w:pPr>
    <w:rPr>
      <w:caps/>
      <w:color w:val="A5A5A5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510"/>
    <w:pPr>
      <w:pBdr>
        <w:bottom w:val="dotted" w:sz="6" w:space="1" w:color="DDDDDD" w:themeColor="accent1"/>
      </w:pBdr>
      <w:spacing w:before="300" w:after="0"/>
      <w:outlineLvl w:val="5"/>
    </w:pPr>
    <w:rPr>
      <w:caps/>
      <w:color w:val="A5A5A5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B3510"/>
    <w:pPr>
      <w:spacing w:before="300" w:after="0"/>
      <w:outlineLvl w:val="6"/>
    </w:pPr>
    <w:rPr>
      <w:caps/>
      <w:color w:val="A5A5A5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B351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B351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2A1D"/>
  </w:style>
  <w:style w:type="paragraph" w:styleId="Rodap">
    <w:name w:val="footer"/>
    <w:basedOn w:val="Normal"/>
    <w:link w:val="RodapChar"/>
    <w:uiPriority w:val="99"/>
    <w:unhideWhenUsed/>
    <w:rsid w:val="00FA2A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2A1D"/>
  </w:style>
  <w:style w:type="paragraph" w:styleId="SemEspaamento">
    <w:name w:val="No Spacing"/>
    <w:basedOn w:val="Normal"/>
    <w:link w:val="SemEspaamentoChar"/>
    <w:uiPriority w:val="1"/>
    <w:qFormat/>
    <w:rsid w:val="00CB3510"/>
    <w:pPr>
      <w:spacing w:before="0"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CB3510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A2A1D"/>
    <w:rPr>
      <w:color w:val="5F5F5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CB3510"/>
    <w:rPr>
      <w:caps/>
      <w:spacing w:val="15"/>
      <w:shd w:val="clear" w:color="auto" w:fill="F8F8F8" w:themeFill="accent1" w:themeFillTint="33"/>
    </w:rPr>
  </w:style>
  <w:style w:type="paragraph" w:styleId="PargrafodaLista">
    <w:name w:val="List Paragraph"/>
    <w:basedOn w:val="Normal"/>
    <w:uiPriority w:val="34"/>
    <w:qFormat/>
    <w:rsid w:val="00CB351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45F71"/>
    <w:rPr>
      <w:b/>
      <w:bCs/>
      <w:caps/>
      <w:color w:val="FFFFFF" w:themeColor="background1"/>
      <w:spacing w:val="15"/>
      <w:shd w:val="clear" w:color="auto" w:fill="DDDDDD" w:themeFill="accent1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510"/>
    <w:rPr>
      <w:caps/>
      <w:color w:val="6E6E6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B3510"/>
    <w:rPr>
      <w:caps/>
      <w:color w:val="A5A5A5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B3510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B3510"/>
    <w:rPr>
      <w:i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B3510"/>
    <w:rPr>
      <w:b/>
      <w:bCs/>
      <w:color w:val="A5A5A5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CB3510"/>
    <w:pPr>
      <w:spacing w:before="720"/>
    </w:pPr>
    <w:rPr>
      <w:caps/>
      <w:color w:val="DDDDDD" w:themeColor="accent1"/>
      <w:spacing w:val="10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CB3510"/>
    <w:rPr>
      <w:caps/>
      <w:color w:val="DDDDDD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B3510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B3510"/>
    <w:rPr>
      <w:caps/>
      <w:color w:val="595959" w:themeColor="text1" w:themeTint="A6"/>
      <w:spacing w:val="10"/>
      <w:sz w:val="24"/>
      <w:szCs w:val="24"/>
    </w:rPr>
  </w:style>
  <w:style w:type="character" w:styleId="Forte">
    <w:name w:val="Strong"/>
    <w:uiPriority w:val="22"/>
    <w:qFormat/>
    <w:rsid w:val="00CB3510"/>
    <w:rPr>
      <w:b/>
      <w:bCs/>
    </w:rPr>
  </w:style>
  <w:style w:type="character" w:styleId="nfase">
    <w:name w:val="Emphasis"/>
    <w:uiPriority w:val="20"/>
    <w:qFormat/>
    <w:rsid w:val="00CB3510"/>
    <w:rPr>
      <w:caps/>
      <w:color w:val="6E6E6E" w:themeColor="accent1" w:themeShade="7F"/>
      <w:spacing w:val="5"/>
    </w:rPr>
  </w:style>
  <w:style w:type="paragraph" w:styleId="Citao">
    <w:name w:val="Quote"/>
    <w:basedOn w:val="Normal"/>
    <w:next w:val="Normal"/>
    <w:link w:val="CitaoChar"/>
    <w:uiPriority w:val="29"/>
    <w:qFormat/>
    <w:rsid w:val="00CB3510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CB3510"/>
    <w:rPr>
      <w:i/>
      <w:iCs/>
      <w:sz w:val="20"/>
      <w:szCs w:val="20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B3510"/>
    <w:pPr>
      <w:pBdr>
        <w:top w:val="single" w:sz="4" w:space="10" w:color="DDDDDD" w:themeColor="accent1"/>
        <w:left w:val="single" w:sz="4" w:space="10" w:color="DDDDDD" w:themeColor="accent1"/>
      </w:pBdr>
      <w:spacing w:after="0"/>
      <w:ind w:left="1296" w:right="1152"/>
      <w:jc w:val="both"/>
    </w:pPr>
    <w:rPr>
      <w:i/>
      <w:iCs/>
      <w:color w:val="DDDDD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B3510"/>
    <w:rPr>
      <w:i/>
      <w:iCs/>
      <w:color w:val="DDDDDD" w:themeColor="accent1"/>
      <w:sz w:val="20"/>
      <w:szCs w:val="20"/>
    </w:rPr>
  </w:style>
  <w:style w:type="character" w:styleId="nfaseSutil">
    <w:name w:val="Subtle Emphasis"/>
    <w:uiPriority w:val="19"/>
    <w:qFormat/>
    <w:rsid w:val="00CB3510"/>
    <w:rPr>
      <w:i/>
      <w:iCs/>
      <w:color w:val="6E6E6E" w:themeColor="accent1" w:themeShade="7F"/>
    </w:rPr>
  </w:style>
  <w:style w:type="character" w:styleId="nfaseIntensa">
    <w:name w:val="Intense Emphasis"/>
    <w:uiPriority w:val="21"/>
    <w:qFormat/>
    <w:rsid w:val="00CB3510"/>
    <w:rPr>
      <w:b/>
      <w:bCs/>
      <w:caps/>
      <w:color w:val="6E6E6E" w:themeColor="accent1" w:themeShade="7F"/>
      <w:spacing w:val="10"/>
    </w:rPr>
  </w:style>
  <w:style w:type="character" w:styleId="RefernciaSutil">
    <w:name w:val="Subtle Reference"/>
    <w:uiPriority w:val="31"/>
    <w:qFormat/>
    <w:rsid w:val="00CB3510"/>
    <w:rPr>
      <w:b/>
      <w:bCs/>
      <w:color w:val="DDDDDD" w:themeColor="accent1"/>
    </w:rPr>
  </w:style>
  <w:style w:type="character" w:styleId="RefernciaIntensa">
    <w:name w:val="Intense Reference"/>
    <w:uiPriority w:val="32"/>
    <w:qFormat/>
    <w:rsid w:val="00CB3510"/>
    <w:rPr>
      <w:b/>
      <w:bCs/>
      <w:i/>
      <w:iCs/>
      <w:caps/>
      <w:color w:val="DDDDDD" w:themeColor="accent1"/>
    </w:rPr>
  </w:style>
  <w:style w:type="character" w:styleId="TtulodoLivro">
    <w:name w:val="Book Title"/>
    <w:uiPriority w:val="33"/>
    <w:qFormat/>
    <w:rsid w:val="00CB3510"/>
    <w:rPr>
      <w:b/>
      <w:bCs/>
      <w:i/>
      <w:iCs/>
      <w:spacing w:val="9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B3510"/>
    <w:pPr>
      <w:framePr w:wrap="notBeside"/>
      <w:outlineLvl w:val="9"/>
    </w:pPr>
  </w:style>
  <w:style w:type="character" w:styleId="MenoPendente">
    <w:name w:val="Unresolved Mention"/>
    <w:basedOn w:val="Fontepargpadro"/>
    <w:uiPriority w:val="99"/>
    <w:semiHidden/>
    <w:unhideWhenUsed/>
    <w:rsid w:val="000E66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academiadaodontologia.com.br" TargetMode="External"/><Relationship Id="rId1" Type="http://schemas.openxmlformats.org/officeDocument/2006/relationships/hyperlink" Target="http://www.academiadaodontologia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ulianapereira/Library/Group%20Containers/UBF8T346G9.Office/User%20Content.localized/Templates.localized/Atestados%20e%20declarac&#807;o&#771;es.dotx" TargetMode="External"/></Relationships>
</file>

<file path=word/theme/theme1.xml><?xml version="1.0" encoding="utf-8"?>
<a:theme xmlns:a="http://schemas.openxmlformats.org/drawingml/2006/main" name="Difusão">
  <a:themeElements>
    <a:clrScheme name="Escala de Cinz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ifusão">
      <a:majorFont>
        <a:latin typeface="Century Schoolbook" panose="020406040505050203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 name="Difusão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>
              <a:tint val="50000"/>
              <a:shade val="83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25400" dir="5400000" algn="ctr" rotWithShape="0">
              <a:srgbClr val="000000">
                <a:alpha val="2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eathered" id="{EEC9B30E-2747-4D42-BCBE-A02BDEEEA114}" vid="{AACE42CE-5C67-4514-8A89-3472F564E1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647D26-6F62-2445-A6F5-321BF9F4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Atestados e declarações.dotx</Template>
  <TotalTime>0</TotalTime>
  <Pages>2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Juliana Pereira Andriani</cp:lastModifiedBy>
  <cp:revision>2</cp:revision>
  <dcterms:created xsi:type="dcterms:W3CDTF">2022-09-21T15:32:00Z</dcterms:created>
  <dcterms:modified xsi:type="dcterms:W3CDTF">2022-09-21T15:32:00Z</dcterms:modified>
</cp:coreProperties>
</file>