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7847" w14:textId="77777777" w:rsidR="004347F0" w:rsidRPr="004347F0" w:rsidRDefault="004347F0" w:rsidP="004347F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RECEITUÁRIO CONTROLE ESPECIAL</w:t>
      </w:r>
    </w:p>
    <w:p w14:paraId="4F92DF4F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</w:tblGrid>
      <w:tr w:rsidR="004347F0" w:rsidRPr="004347F0" w14:paraId="625A14C2" w14:textId="77777777" w:rsidTr="004347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B749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7BD4056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DO EMITENTE</w:t>
            </w:r>
          </w:p>
        </w:tc>
      </w:tr>
      <w:tr w:rsidR="004347F0" w:rsidRPr="004347F0" w14:paraId="58EA78CF" w14:textId="77777777" w:rsidTr="004347F0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376F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34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Dra</w:t>
            </w:r>
            <w:proofErr w:type="spellEnd"/>
            <w:r w:rsidRPr="00434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34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>XXXX</w:t>
            </w:r>
          </w:p>
        </w:tc>
      </w:tr>
      <w:tr w:rsidR="004347F0" w:rsidRPr="004347F0" w14:paraId="74493871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9516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00"/>
                <w:lang w:eastAsia="pt-BR"/>
              </w:rPr>
              <w:t>Odontopediatria</w:t>
            </w:r>
          </w:p>
        </w:tc>
      </w:tr>
      <w:tr w:rsidR="004347F0" w:rsidRPr="004347F0" w14:paraId="09C40042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43E2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CRO </w:t>
            </w:r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00"/>
                <w:lang w:eastAsia="pt-BR"/>
              </w:rPr>
              <w:t>XXX</w:t>
            </w:r>
          </w:p>
        </w:tc>
      </w:tr>
      <w:tr w:rsidR="004347F0" w:rsidRPr="004347F0" w14:paraId="2CB22287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9E92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47F0" w:rsidRPr="004347F0" w14:paraId="56E29421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6691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Endereço</w:t>
            </w:r>
            <w:proofErr w:type="gramStart"/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….número..</w:t>
            </w:r>
            <w:proofErr w:type="spellStart"/>
            <w:proofErr w:type="gramEnd"/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Bairo</w:t>
            </w:r>
            <w:proofErr w:type="spellEnd"/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… - CEP: 12345678</w:t>
            </w:r>
          </w:p>
        </w:tc>
      </w:tr>
      <w:tr w:rsidR="004347F0" w:rsidRPr="004347F0" w14:paraId="7F6E2F81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8C74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Cidade - Estado- País</w:t>
            </w:r>
          </w:p>
        </w:tc>
      </w:tr>
      <w:tr w:rsidR="004347F0" w:rsidRPr="004347F0" w14:paraId="389C919E" w14:textId="77777777" w:rsidTr="004347F0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613F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Fone / Fax: (DDD) 00000000</w:t>
            </w:r>
          </w:p>
        </w:tc>
      </w:tr>
    </w:tbl>
    <w:p w14:paraId="698B2B2B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04097C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Paciente: _____________________________________________________</w:t>
      </w:r>
    </w:p>
    <w:p w14:paraId="04EC8D01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R.G.: ______________________              Órgão Emissor: ______________</w:t>
      </w:r>
    </w:p>
    <w:p w14:paraId="01EA0043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____________________________________________________</w:t>
      </w:r>
    </w:p>
    <w:p w14:paraId="0918B3DB" w14:textId="77777777" w:rsidR="004347F0" w:rsidRPr="004347F0" w:rsidRDefault="004347F0" w:rsidP="004347F0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B87DCE" w14:textId="77777777" w:rsidR="004347F0" w:rsidRPr="004347F0" w:rsidRDefault="004347F0" w:rsidP="004347F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Uso Interno</w:t>
      </w:r>
    </w:p>
    <w:p w14:paraId="27BEF682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03AA09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Amoxicicilina</w:t>
      </w:r>
      <w:proofErr w:type="spellEnd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susp</w:t>
      </w:r>
      <w:proofErr w:type="spellEnd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.</w:t>
      </w: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pt-BR"/>
        </w:rPr>
        <w:t xml:space="preserve"> </w:t>
      </w:r>
      <w:proofErr w:type="spellStart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pt-BR"/>
        </w:rPr>
        <w:t>Xmg</w:t>
      </w:r>
      <w:proofErr w:type="spellEnd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pt-BR"/>
        </w:rPr>
        <w:t>/</w:t>
      </w:r>
      <w:proofErr w:type="spellStart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pt-BR"/>
        </w:rPr>
        <w:t>Xml</w:t>
      </w:r>
      <w:proofErr w:type="spellEnd"/>
    </w:p>
    <w:p w14:paraId="7B9F046E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5D49E3" w14:textId="77777777" w:rsidR="004347F0" w:rsidRDefault="004347F0" w:rsidP="004347F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interno. Toma</w:t>
      </w: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r </w:t>
      </w:r>
      <w:proofErr w:type="spellStart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Xml</w:t>
      </w:r>
      <w:proofErr w:type="spellEnd"/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 de X em X horas durante X dias.</w:t>
      </w: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3BAD290" w14:textId="2C703991" w:rsidR="004347F0" w:rsidRPr="004347F0" w:rsidRDefault="004347F0" w:rsidP="004347F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12CC1AA" w14:textId="77777777" w:rsidR="004347F0" w:rsidRPr="004347F0" w:rsidRDefault="004347F0" w:rsidP="004347F0">
      <w:pPr>
        <w:numPr>
          <w:ilvl w:val="0"/>
          <w:numId w:val="4"/>
        </w:numPr>
        <w:spacing w:before="0"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Primeira dose tem que ser o dobro de ml (</w:t>
      </w:r>
      <w:proofErr w:type="spellStart"/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Xml</w:t>
      </w:r>
      <w:proofErr w:type="spellEnd"/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)</w:t>
      </w:r>
    </w:p>
    <w:p w14:paraId="5D0E916A" w14:textId="19B85C32" w:rsidR="004347F0" w:rsidRPr="004347F0" w:rsidRDefault="004347F0" w:rsidP="004347F0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EEF5FC" w14:textId="5DE87DFA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Data, </w:t>
      </w:r>
    </w:p>
    <w:p w14:paraId="7C5F994A" w14:textId="50B5A44F" w:rsidR="004347F0" w:rsidRPr="004347F0" w:rsidRDefault="004347F0" w:rsidP="004347F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</w:t>
      </w:r>
    </w:p>
    <w:p w14:paraId="7A88966D" w14:textId="636D42BD" w:rsidR="004347F0" w:rsidRPr="004347F0" w:rsidRDefault="004347F0" w:rsidP="004347F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Dra </w:t>
      </w:r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XXX</w:t>
      </w:r>
    </w:p>
    <w:p w14:paraId="64FFDF30" w14:textId="71A636E8" w:rsidR="004347F0" w:rsidRPr="004347F0" w:rsidRDefault="004347F0" w:rsidP="004347F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CRO </w:t>
      </w:r>
      <w:r w:rsidRPr="0043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XXX</w:t>
      </w:r>
    </w:p>
    <w:p w14:paraId="47221D90" w14:textId="77777777" w:rsidR="004347F0" w:rsidRPr="004347F0" w:rsidRDefault="004347F0" w:rsidP="004347F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3483"/>
      </w:tblGrid>
      <w:tr w:rsidR="004347F0" w:rsidRPr="004347F0" w14:paraId="2A9119F3" w14:textId="77777777" w:rsidTr="004347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F116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318F51" w14:textId="77777777" w:rsidR="004347F0" w:rsidRPr="004347F0" w:rsidRDefault="004347F0" w:rsidP="004347F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DO COMPRADOR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E45B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6C3DF1" w14:textId="77777777" w:rsidR="004347F0" w:rsidRPr="004347F0" w:rsidRDefault="004347F0" w:rsidP="004347F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DO FORNECEDOR</w:t>
            </w:r>
          </w:p>
        </w:tc>
      </w:tr>
      <w:tr w:rsidR="004347F0" w:rsidRPr="004347F0" w14:paraId="6F23A75E" w14:textId="77777777" w:rsidTr="004347F0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3920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9A53CCA" w14:textId="77777777" w:rsidR="004347F0" w:rsidRPr="004347F0" w:rsidRDefault="004347F0" w:rsidP="004347F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 ________________________________________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0C1D" w14:textId="77777777" w:rsidR="004347F0" w:rsidRPr="004347F0" w:rsidRDefault="004347F0" w:rsidP="004347F0">
            <w:pPr>
              <w:spacing w:before="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34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294FA2C2" w14:textId="77777777" w:rsidR="004347F0" w:rsidRPr="004347F0" w:rsidRDefault="004347F0" w:rsidP="004347F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</w:t>
            </w:r>
          </w:p>
        </w:tc>
      </w:tr>
      <w:tr w:rsidR="004347F0" w:rsidRPr="004347F0" w14:paraId="6377DF4F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B882" w14:textId="77777777" w:rsidR="004347F0" w:rsidRPr="004347F0" w:rsidRDefault="004347F0" w:rsidP="004347F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R.G.: ______________________ Emissor: __________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3AB4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47F0" w:rsidRPr="004347F0" w14:paraId="21AF0DBC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C453" w14:textId="77777777" w:rsidR="004347F0" w:rsidRPr="004347F0" w:rsidRDefault="004347F0" w:rsidP="004347F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End.: _________________________________________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69D7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47F0" w:rsidRPr="004347F0" w14:paraId="6D080ECE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BAB7" w14:textId="77777777" w:rsidR="004347F0" w:rsidRPr="004347F0" w:rsidRDefault="004347F0" w:rsidP="004347F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DB04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47F0" w:rsidRPr="004347F0" w14:paraId="2448E495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D378" w14:textId="77777777" w:rsidR="004347F0" w:rsidRPr="004347F0" w:rsidRDefault="004347F0" w:rsidP="004347F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Município:__________________________UF</w:t>
            </w:r>
            <w:proofErr w:type="spellEnd"/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_______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8C51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47F0" w:rsidRPr="004347F0" w14:paraId="06F2BC55" w14:textId="77777777" w:rsidTr="004347F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E400" w14:textId="77777777" w:rsidR="004347F0" w:rsidRPr="004347F0" w:rsidRDefault="004347F0" w:rsidP="004347F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 (____) ________________________________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8C80" w14:textId="77777777" w:rsidR="004347F0" w:rsidRPr="004347F0" w:rsidRDefault="004347F0" w:rsidP="004347F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Arial" w:eastAsia="Times New Roman" w:hAnsi="Arial" w:cs="Arial"/>
                <w:color w:val="000000"/>
                <w:lang w:eastAsia="pt-BR"/>
              </w:rPr>
              <w:t>Ass. do Farmacêutico</w:t>
            </w:r>
          </w:p>
        </w:tc>
      </w:tr>
      <w:tr w:rsidR="004347F0" w:rsidRPr="004347F0" w14:paraId="21D55D06" w14:textId="77777777" w:rsidTr="004347F0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B457" w14:textId="77777777" w:rsidR="004347F0" w:rsidRPr="004347F0" w:rsidRDefault="004347F0" w:rsidP="004347F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2E92" w14:textId="77777777" w:rsidR="004347F0" w:rsidRPr="004347F0" w:rsidRDefault="004347F0" w:rsidP="004347F0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47F0">
              <w:rPr>
                <w:rFonts w:ascii="Arial" w:eastAsia="Times New Roman" w:hAnsi="Arial" w:cs="Arial"/>
                <w:color w:val="000000"/>
                <w:lang w:eastAsia="pt-BR"/>
              </w:rPr>
              <w:t>Data: ____/____/_____</w:t>
            </w:r>
          </w:p>
        </w:tc>
      </w:tr>
    </w:tbl>
    <w:p w14:paraId="115E7BAF" w14:textId="77777777" w:rsidR="004347F0" w:rsidRPr="004347F0" w:rsidRDefault="004347F0" w:rsidP="004347F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BBAD81" w14:textId="77777777" w:rsidR="004347F0" w:rsidRPr="004347F0" w:rsidRDefault="004347F0" w:rsidP="004347F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47F0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1ª Via Farmácia - 2ª Via Paciente</w:t>
      </w:r>
    </w:p>
    <w:p w14:paraId="3DDB829D" w14:textId="77777777" w:rsidR="00CB3510" w:rsidRPr="004347F0" w:rsidRDefault="00CB3510" w:rsidP="004347F0">
      <w:pPr>
        <w:rPr>
          <w:rStyle w:val="Forte"/>
          <w:b w:val="0"/>
          <w:bCs w:val="0"/>
        </w:rPr>
      </w:pPr>
    </w:p>
    <w:sectPr w:rsidR="00CB3510" w:rsidRPr="004347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2494" w14:textId="77777777" w:rsidR="00042675" w:rsidRDefault="00042675" w:rsidP="00FA2A1D">
      <w:pPr>
        <w:spacing w:before="0" w:after="0" w:line="240" w:lineRule="auto"/>
      </w:pPr>
      <w:r>
        <w:separator/>
      </w:r>
    </w:p>
  </w:endnote>
  <w:endnote w:type="continuationSeparator" w:id="0">
    <w:p w14:paraId="4F4FC100" w14:textId="77777777" w:rsidR="00042675" w:rsidRDefault="00042675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B20A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7AD73B1E" wp14:editId="2E03E928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41D66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EC48" w14:textId="77777777" w:rsidR="00042675" w:rsidRDefault="00042675" w:rsidP="00FA2A1D">
      <w:pPr>
        <w:spacing w:before="0" w:after="0" w:line="240" w:lineRule="auto"/>
      </w:pPr>
      <w:r>
        <w:separator/>
      </w:r>
    </w:p>
  </w:footnote>
  <w:footnote w:type="continuationSeparator" w:id="0">
    <w:p w14:paraId="5CA3D4E1" w14:textId="77777777" w:rsidR="00042675" w:rsidRDefault="00042675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AA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430CEF7E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624C7B5B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B252FF2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4CAD213E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2B852B0"/>
    <w:multiLevelType w:val="multilevel"/>
    <w:tmpl w:val="F82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2"/>
  </w:num>
  <w:num w:numId="3" w16cid:durableId="258954555">
    <w:abstractNumId w:val="2"/>
  </w:num>
  <w:num w:numId="4" w16cid:durableId="9247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3D"/>
    <w:rsid w:val="00026F61"/>
    <w:rsid w:val="00042675"/>
    <w:rsid w:val="00054039"/>
    <w:rsid w:val="000E66EE"/>
    <w:rsid w:val="00145F71"/>
    <w:rsid w:val="0019733E"/>
    <w:rsid w:val="001B76F6"/>
    <w:rsid w:val="002707B0"/>
    <w:rsid w:val="003B735E"/>
    <w:rsid w:val="004347F0"/>
    <w:rsid w:val="00AA770D"/>
    <w:rsid w:val="00CB3510"/>
    <w:rsid w:val="00D20498"/>
    <w:rsid w:val="00D2339B"/>
    <w:rsid w:val="00ED473D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4461"/>
  <w15:chartTrackingRefBased/>
  <w15:docId w15:val="{C302EAEC-A641-7C4A-8C85-F336CA0C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6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2</cp:revision>
  <dcterms:created xsi:type="dcterms:W3CDTF">2022-09-21T18:54:00Z</dcterms:created>
  <dcterms:modified xsi:type="dcterms:W3CDTF">2022-09-21T18:54:00Z</dcterms:modified>
</cp:coreProperties>
</file>