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818F" w14:textId="1D51938A" w:rsidR="001111AC" w:rsidRPr="001111AC" w:rsidRDefault="001111AC" w:rsidP="001111AC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RECEITUÁRIO</w:t>
      </w:r>
    </w:p>
    <w:p w14:paraId="09ABF86F" w14:textId="77777777" w:rsidR="001111AC" w:rsidRPr="001111AC" w:rsidRDefault="001111AC" w:rsidP="001111AC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66779E" w14:textId="035B1978" w:rsidR="001111AC" w:rsidRPr="001111AC" w:rsidRDefault="001111AC" w:rsidP="001111AC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Paciente:</w:t>
      </w:r>
    </w:p>
    <w:p w14:paraId="6707B233" w14:textId="77777777" w:rsidR="001111AC" w:rsidRPr="001111AC" w:rsidRDefault="001111AC" w:rsidP="001111AC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11A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2D4C4B82" w14:textId="77777777" w:rsidR="001111AC" w:rsidRPr="001111AC" w:rsidRDefault="001111AC" w:rsidP="001111AC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11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Uso Interno</w:t>
      </w:r>
    </w:p>
    <w:p w14:paraId="62F9932A" w14:textId="77777777" w:rsidR="001111AC" w:rsidRPr="001111AC" w:rsidRDefault="001111AC" w:rsidP="001111AC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8FA367" w14:textId="77777777" w:rsidR="001111AC" w:rsidRPr="001111AC" w:rsidRDefault="001111AC" w:rsidP="001111AC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11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Ibuprofeno Gotas </w:t>
      </w:r>
      <w:r w:rsidRPr="001111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pt-BR"/>
        </w:rPr>
        <w:t>100</w:t>
      </w:r>
      <w:r w:rsidRPr="001111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mg </w:t>
      </w:r>
      <w:r w:rsidRPr="001111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pt-BR"/>
        </w:rPr>
        <w:t>(colocar o escolhido)</w:t>
      </w:r>
    </w:p>
    <w:p w14:paraId="707C6488" w14:textId="77777777" w:rsidR="001111AC" w:rsidRPr="001111AC" w:rsidRDefault="001111AC" w:rsidP="001111AC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29A57F" w14:textId="58ECAFEA" w:rsidR="001111AC" w:rsidRDefault="001111AC" w:rsidP="001111AC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111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Tomar 1 gota por quilo de peso, de </w:t>
      </w:r>
      <w:r w:rsidRPr="001111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pt-BR"/>
        </w:rPr>
        <w:t>X em X</w:t>
      </w:r>
      <w:r w:rsidRPr="001111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horas durante </w:t>
      </w:r>
      <w:r w:rsidRPr="001111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pt-BR"/>
        </w:rPr>
        <w:t xml:space="preserve">X </w:t>
      </w:r>
      <w:r w:rsidRPr="001111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dias.</w:t>
      </w:r>
    </w:p>
    <w:p w14:paraId="0B257B01" w14:textId="37EC846B" w:rsidR="001111AC" w:rsidRDefault="001111AC" w:rsidP="001111AC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7A0D969" w14:textId="7C74E593" w:rsidR="001111AC" w:rsidRDefault="001111AC" w:rsidP="001111AC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984592" w14:textId="0BB1AD9C" w:rsidR="001111AC" w:rsidRDefault="001111AC" w:rsidP="001111AC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5DFCA9" w14:textId="77777777" w:rsidR="001111AC" w:rsidRPr="001111AC" w:rsidRDefault="001111AC" w:rsidP="001111AC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BEEF26" w14:textId="77777777" w:rsidR="001111AC" w:rsidRPr="001111AC" w:rsidRDefault="001111AC" w:rsidP="001111AC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E961F1" w14:textId="5F05CC21" w:rsidR="001111AC" w:rsidRPr="001111AC" w:rsidRDefault="001111AC" w:rsidP="001111AC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111A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</w:t>
      </w:r>
      <w:r w:rsidRPr="001111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,_</w:t>
      </w:r>
      <w:proofErr w:type="gramEnd"/>
      <w:r w:rsidRPr="001111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___ de ____________ </w:t>
      </w:r>
      <w:proofErr w:type="spellStart"/>
      <w:r w:rsidRPr="001111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spellEnd"/>
      <w:r w:rsidRPr="001111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20____.</w:t>
      </w:r>
    </w:p>
    <w:p w14:paraId="525F2BEC" w14:textId="42B2A1B5" w:rsidR="001111AC" w:rsidRDefault="001111AC" w:rsidP="001111AC">
      <w:pPr>
        <w:spacing w:before="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11A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59F26D13" w14:textId="444F6751" w:rsidR="001111AC" w:rsidRDefault="001111AC" w:rsidP="001111AC">
      <w:pPr>
        <w:spacing w:before="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3B5A1B" w14:textId="77777777" w:rsidR="001111AC" w:rsidRPr="001111AC" w:rsidRDefault="001111AC" w:rsidP="001111AC">
      <w:pPr>
        <w:spacing w:before="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24E09E" w14:textId="77777777" w:rsidR="001111AC" w:rsidRPr="001111AC" w:rsidRDefault="001111AC" w:rsidP="001111AC">
      <w:pPr>
        <w:spacing w:before="0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11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</w:t>
      </w:r>
    </w:p>
    <w:p w14:paraId="29C9C5BF" w14:textId="77777777" w:rsidR="001111AC" w:rsidRPr="001111AC" w:rsidRDefault="001111AC" w:rsidP="001111AC">
      <w:pPr>
        <w:spacing w:before="0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11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Dra. </w:t>
      </w:r>
      <w:r w:rsidRPr="001111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pt-BR"/>
        </w:rPr>
        <w:t>XXX</w:t>
      </w:r>
    </w:p>
    <w:p w14:paraId="3CB3FAA4" w14:textId="77777777" w:rsidR="001111AC" w:rsidRPr="001111AC" w:rsidRDefault="001111AC" w:rsidP="001111AC">
      <w:pPr>
        <w:spacing w:before="0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11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CRO </w:t>
      </w:r>
      <w:proofErr w:type="spellStart"/>
      <w:r w:rsidRPr="001111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pt-BR"/>
        </w:rPr>
        <w:t>xx</w:t>
      </w:r>
      <w:proofErr w:type="spellEnd"/>
    </w:p>
    <w:p w14:paraId="5FA33FA4" w14:textId="77777777" w:rsidR="001111AC" w:rsidRPr="001111AC" w:rsidRDefault="001111AC" w:rsidP="001111AC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EE595D" w14:textId="77777777" w:rsidR="00CB3510" w:rsidRPr="00054039" w:rsidRDefault="00CB3510" w:rsidP="00FA2A1D">
      <w:pPr>
        <w:jc w:val="both"/>
        <w:rPr>
          <w:rStyle w:val="TtulodoLivro"/>
          <w:i w:val="0"/>
          <w:iCs w:val="0"/>
        </w:rPr>
      </w:pPr>
    </w:p>
    <w:p w14:paraId="42E71F26" w14:textId="77777777" w:rsidR="00CB3510" w:rsidRPr="00054039" w:rsidRDefault="00CB3510" w:rsidP="00FA2A1D">
      <w:pPr>
        <w:jc w:val="both"/>
        <w:rPr>
          <w:rStyle w:val="Forte"/>
        </w:rPr>
      </w:pPr>
    </w:p>
    <w:sectPr w:rsidR="00CB3510" w:rsidRPr="000540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68F0E" w14:textId="77777777" w:rsidR="00673D7F" w:rsidRDefault="00673D7F" w:rsidP="00FA2A1D">
      <w:pPr>
        <w:spacing w:before="0" w:after="0" w:line="240" w:lineRule="auto"/>
      </w:pPr>
      <w:r>
        <w:separator/>
      </w:r>
    </w:p>
  </w:endnote>
  <w:endnote w:type="continuationSeparator" w:id="0">
    <w:p w14:paraId="7FBB12AA" w14:textId="77777777" w:rsidR="00673D7F" w:rsidRDefault="00673D7F" w:rsidP="00FA2A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C954A" w14:textId="77777777" w:rsidR="00FA2A1D" w:rsidRDefault="00FA2A1D" w:rsidP="00FA2A1D">
    <w:pPr>
      <w:pStyle w:val="Rodap"/>
      <w:jc w:val="center"/>
    </w:pPr>
    <w:r>
      <w:rPr>
        <w:noProof/>
        <w:sz w:val="16"/>
        <w:szCs w:val="16"/>
      </w:rPr>
      <w:drawing>
        <wp:inline distT="0" distB="0" distL="0" distR="0" wp14:anchorId="3BF4408A" wp14:editId="245CD157">
          <wp:extent cx="1477069" cy="461319"/>
          <wp:effectExtent l="0" t="0" r="0" b="0"/>
          <wp:docPr id="24" name="Imagem 24" descr="Placa com fundo pre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Placa com fundo pre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153" cy="482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A7F088" w14:textId="77777777" w:rsidR="00FA2A1D" w:rsidRPr="00FA2A1D" w:rsidRDefault="00FA2A1D" w:rsidP="00FA2A1D">
    <w:pPr>
      <w:pStyle w:val="Rodap"/>
      <w:jc w:val="center"/>
      <w:rPr>
        <w:b/>
        <w:bCs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AB501" w14:textId="77777777" w:rsidR="00673D7F" w:rsidRDefault="00673D7F" w:rsidP="00FA2A1D">
      <w:pPr>
        <w:spacing w:before="0" w:after="0" w:line="240" w:lineRule="auto"/>
      </w:pPr>
      <w:r>
        <w:separator/>
      </w:r>
    </w:p>
  </w:footnote>
  <w:footnote w:type="continuationSeparator" w:id="0">
    <w:p w14:paraId="61EDB260" w14:textId="77777777" w:rsidR="00673D7F" w:rsidRDefault="00673D7F" w:rsidP="00FA2A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8CED" w14:textId="77777777" w:rsidR="00FA2A1D" w:rsidRDefault="000E66EE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r>
      <w:rPr>
        <w:rFonts w:ascii="Arial" w:hAnsi="Arial" w:cs="Arial"/>
      </w:rPr>
      <w:t>Academia da Odontologia</w:t>
    </w:r>
  </w:p>
  <w:p w14:paraId="4F4939DC" w14:textId="77777777" w:rsidR="000E66EE" w:rsidRDefault="00000000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hyperlink r:id="rId1" w:history="1">
      <w:r w:rsidR="000E66EE" w:rsidRPr="00B01C35">
        <w:rPr>
          <w:rStyle w:val="Hyperlink"/>
          <w:rFonts w:ascii="Arial" w:hAnsi="Arial" w:cs="Arial"/>
        </w:rPr>
        <w:t>www.academiadaodontologia.com.br</w:t>
      </w:r>
    </w:hyperlink>
  </w:p>
  <w:p w14:paraId="473D9DFD" w14:textId="77777777" w:rsidR="000E66EE" w:rsidRDefault="00000000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hyperlink r:id="rId2" w:history="1">
      <w:r w:rsidR="000E66EE" w:rsidRPr="00B01C35">
        <w:rPr>
          <w:rStyle w:val="Hyperlink"/>
          <w:rFonts w:ascii="Arial" w:hAnsi="Arial" w:cs="Arial"/>
        </w:rPr>
        <w:t>contato@academiadaodontologia.com.br</w:t>
      </w:r>
    </w:hyperlink>
  </w:p>
  <w:p w14:paraId="21E2D06C" w14:textId="77777777" w:rsidR="000E66EE" w:rsidRPr="0019733E" w:rsidRDefault="000E66EE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r>
      <w:rPr>
        <w:rFonts w:ascii="Arial" w:hAnsi="Arial" w:cs="Arial"/>
      </w:rPr>
      <w:t>Seu Portal online de Odontopediatria!</w:t>
    </w:r>
  </w:p>
  <w:p w14:paraId="15628D16" w14:textId="77777777" w:rsidR="00FA2A1D" w:rsidRDefault="00FA2A1D">
    <w:pPr>
      <w:pStyle w:val="Cabealh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C693C"/>
    <w:multiLevelType w:val="hybridMultilevel"/>
    <w:tmpl w:val="AE5A6622"/>
    <w:lvl w:ilvl="0" w:tplc="0416000F">
      <w:start w:val="1"/>
      <w:numFmt w:val="decimal"/>
      <w:lvlText w:val="%1.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060708">
    <w:abstractNumId w:val="0"/>
  </w:num>
  <w:num w:numId="2" w16cid:durableId="429618961">
    <w:abstractNumId w:val="1"/>
  </w:num>
  <w:num w:numId="3" w16cid:durableId="258954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AC"/>
    <w:rsid w:val="00026F61"/>
    <w:rsid w:val="00054039"/>
    <w:rsid w:val="000E66EE"/>
    <w:rsid w:val="001111AC"/>
    <w:rsid w:val="00145F71"/>
    <w:rsid w:val="0019733E"/>
    <w:rsid w:val="001B76F6"/>
    <w:rsid w:val="002707B0"/>
    <w:rsid w:val="003B735E"/>
    <w:rsid w:val="00673D7F"/>
    <w:rsid w:val="00AA770D"/>
    <w:rsid w:val="00CB3510"/>
    <w:rsid w:val="00D20498"/>
    <w:rsid w:val="00D2339B"/>
    <w:rsid w:val="00FA2A1D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918B6"/>
  <w15:chartTrackingRefBased/>
  <w15:docId w15:val="{5DB216DB-3CF0-A740-B3C3-FDF7504B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510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45F71"/>
    <w:pPr>
      <w:framePr w:wrap="notBeside" w:vAnchor="text" w:hAnchor="text" w:y="1"/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B3510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510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3510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3510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510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3510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351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B351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2A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2A1D"/>
  </w:style>
  <w:style w:type="paragraph" w:styleId="Rodap">
    <w:name w:val="footer"/>
    <w:basedOn w:val="Normal"/>
    <w:link w:val="RodapChar"/>
    <w:uiPriority w:val="99"/>
    <w:unhideWhenUsed/>
    <w:rsid w:val="00FA2A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2A1D"/>
  </w:style>
  <w:style w:type="paragraph" w:styleId="SemEspaamento">
    <w:name w:val="No Spacing"/>
    <w:basedOn w:val="Normal"/>
    <w:link w:val="SemEspaamentoChar"/>
    <w:uiPriority w:val="1"/>
    <w:qFormat/>
    <w:rsid w:val="00CB3510"/>
    <w:pPr>
      <w:spacing w:before="0"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CB3510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A2A1D"/>
    <w:rPr>
      <w:color w:val="5F5F5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CB3510"/>
    <w:rPr>
      <w:caps/>
      <w:spacing w:val="15"/>
      <w:shd w:val="clear" w:color="auto" w:fill="F8F8F8" w:themeFill="accent1" w:themeFillTint="33"/>
    </w:rPr>
  </w:style>
  <w:style w:type="paragraph" w:styleId="PargrafodaLista">
    <w:name w:val="List Paragraph"/>
    <w:basedOn w:val="Normal"/>
    <w:uiPriority w:val="34"/>
    <w:qFormat/>
    <w:rsid w:val="00CB351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45F71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510"/>
    <w:rPr>
      <w:caps/>
      <w:color w:val="6E6E6E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3510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B3510"/>
    <w:rPr>
      <w:i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B3510"/>
    <w:rPr>
      <w:b/>
      <w:bCs/>
      <w:color w:val="A5A5A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CB3510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B3510"/>
    <w:rPr>
      <w:caps/>
      <w:color w:val="DDDDD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B351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B3510"/>
    <w:rPr>
      <w:caps/>
      <w:color w:val="595959" w:themeColor="text1" w:themeTint="A6"/>
      <w:spacing w:val="10"/>
      <w:sz w:val="24"/>
      <w:szCs w:val="24"/>
    </w:rPr>
  </w:style>
  <w:style w:type="character" w:styleId="Forte">
    <w:name w:val="Strong"/>
    <w:uiPriority w:val="22"/>
    <w:qFormat/>
    <w:rsid w:val="00CB3510"/>
    <w:rPr>
      <w:b/>
      <w:bCs/>
    </w:rPr>
  </w:style>
  <w:style w:type="character" w:styleId="nfase">
    <w:name w:val="Emphasis"/>
    <w:uiPriority w:val="20"/>
    <w:qFormat/>
    <w:rsid w:val="00CB3510"/>
    <w:rPr>
      <w:caps/>
      <w:color w:val="6E6E6E" w:themeColor="accent1" w:themeShade="7F"/>
      <w:spacing w:val="5"/>
    </w:rPr>
  </w:style>
  <w:style w:type="paragraph" w:styleId="Citao">
    <w:name w:val="Quote"/>
    <w:basedOn w:val="Normal"/>
    <w:next w:val="Normal"/>
    <w:link w:val="CitaoChar"/>
    <w:uiPriority w:val="29"/>
    <w:qFormat/>
    <w:rsid w:val="00CB3510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CB3510"/>
    <w:rPr>
      <w:i/>
      <w:iCs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B3510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B3510"/>
    <w:rPr>
      <w:i/>
      <w:iCs/>
      <w:color w:val="DDDDDD" w:themeColor="accent1"/>
      <w:sz w:val="20"/>
      <w:szCs w:val="20"/>
    </w:rPr>
  </w:style>
  <w:style w:type="character" w:styleId="nfaseSutil">
    <w:name w:val="Subtle Emphasis"/>
    <w:uiPriority w:val="19"/>
    <w:qFormat/>
    <w:rsid w:val="00CB3510"/>
    <w:rPr>
      <w:i/>
      <w:iCs/>
      <w:color w:val="6E6E6E" w:themeColor="accent1" w:themeShade="7F"/>
    </w:rPr>
  </w:style>
  <w:style w:type="character" w:styleId="nfaseIntensa">
    <w:name w:val="Intense Emphasis"/>
    <w:uiPriority w:val="21"/>
    <w:qFormat/>
    <w:rsid w:val="00CB3510"/>
    <w:rPr>
      <w:b/>
      <w:bCs/>
      <w:caps/>
      <w:color w:val="6E6E6E" w:themeColor="accent1" w:themeShade="7F"/>
      <w:spacing w:val="10"/>
    </w:rPr>
  </w:style>
  <w:style w:type="character" w:styleId="RefernciaSutil">
    <w:name w:val="Subtle Reference"/>
    <w:uiPriority w:val="31"/>
    <w:qFormat/>
    <w:rsid w:val="00CB3510"/>
    <w:rPr>
      <w:b/>
      <w:bCs/>
      <w:color w:val="DDDDDD" w:themeColor="accent1"/>
    </w:rPr>
  </w:style>
  <w:style w:type="character" w:styleId="RefernciaIntensa">
    <w:name w:val="Intense Reference"/>
    <w:uiPriority w:val="32"/>
    <w:qFormat/>
    <w:rsid w:val="00CB3510"/>
    <w:rPr>
      <w:b/>
      <w:bCs/>
      <w:i/>
      <w:iCs/>
      <w:caps/>
      <w:color w:val="DDDDDD" w:themeColor="accent1"/>
    </w:rPr>
  </w:style>
  <w:style w:type="character" w:styleId="TtulodoLivro">
    <w:name w:val="Book Title"/>
    <w:uiPriority w:val="33"/>
    <w:qFormat/>
    <w:rsid w:val="00CB3510"/>
    <w:rPr>
      <w:b/>
      <w:bCs/>
      <w:i/>
      <w:iCs/>
      <w:spacing w:val="9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B3510"/>
    <w:pPr>
      <w:framePr w:wrap="notBeside"/>
      <w:outlineLvl w:val="9"/>
    </w:pPr>
  </w:style>
  <w:style w:type="character" w:styleId="MenoPendente">
    <w:name w:val="Unresolved Mention"/>
    <w:basedOn w:val="Fontepargpadro"/>
    <w:uiPriority w:val="99"/>
    <w:semiHidden/>
    <w:unhideWhenUsed/>
    <w:rsid w:val="000E66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1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academiadaodontologia.com.br" TargetMode="External"/><Relationship Id="rId1" Type="http://schemas.openxmlformats.org/officeDocument/2006/relationships/hyperlink" Target="http://www.academiadaodontologia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anapereira/Library/Group%20Containers/UBF8T346G9.Office/User%20Content.localized/Templates.localized/Atestados%20e%20declarac&#807;o&#771;es.dotx" TargetMode="External"/></Relationships>
</file>

<file path=word/theme/theme1.xml><?xml version="1.0" encoding="utf-8"?>
<a:theme xmlns:a="http://schemas.openxmlformats.org/drawingml/2006/main" name="Difusão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Difusão">
      <a:majorFont>
        <a:latin typeface="Century Schoolbook" panose="020406040505050203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 name="Difusão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647D26-6F62-2445-A6F5-321BF9F4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Atestados e declarações.dotx</Template>
  <TotalTime>1</TotalTime>
  <Pages>1</Pages>
  <Words>36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Juliana Pereira Andriani</cp:lastModifiedBy>
  <cp:revision>1</cp:revision>
  <dcterms:created xsi:type="dcterms:W3CDTF">2022-09-26T13:27:00Z</dcterms:created>
  <dcterms:modified xsi:type="dcterms:W3CDTF">2022-09-26T13:28:00Z</dcterms:modified>
</cp:coreProperties>
</file>