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88EC" w14:textId="0E5106BF" w:rsidR="00C60394" w:rsidRPr="00C60394" w:rsidRDefault="00C60394" w:rsidP="00C60394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RECEITUÁRIO</w:t>
      </w:r>
      <w:r w:rsidRPr="00C6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14:paraId="2A4CA365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Para: Consultório XXXXXX</w:t>
      </w:r>
    </w:p>
    <w:p w14:paraId="5925357A" w14:textId="77777777" w:rsidR="00C60394" w:rsidRPr="00C60394" w:rsidRDefault="00C60394" w:rsidP="00C60394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8176B8" w14:textId="77777777" w:rsidR="00C60394" w:rsidRPr="00C60394" w:rsidRDefault="00C60394" w:rsidP="00C60394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Uso interno – profissional</w:t>
      </w:r>
    </w:p>
    <w:p w14:paraId="18B42BD1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301A287" w14:textId="77777777" w:rsidR="00C60394" w:rsidRPr="00C60394" w:rsidRDefault="00C60394" w:rsidP="00C60394">
      <w:pPr>
        <w:numPr>
          <w:ilvl w:val="0"/>
          <w:numId w:val="4"/>
        </w:numPr>
        <w:spacing w:before="0"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CTZ 4g: </w:t>
      </w:r>
    </w:p>
    <w:p w14:paraId="00C4F854" w14:textId="77777777" w:rsidR="00C60394" w:rsidRPr="00C60394" w:rsidRDefault="00C60394" w:rsidP="00C60394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Óxido de zinco 2g</w:t>
      </w:r>
    </w:p>
    <w:p w14:paraId="1F77557B" w14:textId="77777777" w:rsidR="00C60394" w:rsidRPr="00C60394" w:rsidRDefault="00C60394" w:rsidP="00C60394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Tetraciclina 1g</w:t>
      </w:r>
    </w:p>
    <w:p w14:paraId="4017148B" w14:textId="77777777" w:rsidR="00C60394" w:rsidRPr="00C60394" w:rsidRDefault="00C60394" w:rsidP="00C60394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Cloranfenicol 1g</w:t>
      </w:r>
    </w:p>
    <w:p w14:paraId="507BFB10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B7FCF" w14:textId="77777777" w:rsidR="00C60394" w:rsidRPr="00C60394" w:rsidRDefault="00C60394" w:rsidP="00C60394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Manipular 1 (um) frasco de 4g </w:t>
      </w:r>
    </w:p>
    <w:p w14:paraId="344310BA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E571F6" w14:textId="77777777" w:rsidR="00C60394" w:rsidRPr="00C60394" w:rsidRDefault="00C60394" w:rsidP="00C60394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shd w:val="clear" w:color="auto" w:fill="FF0000"/>
          <w:lang w:eastAsia="pt-BR"/>
        </w:rPr>
        <w:t>OU</w:t>
      </w:r>
    </w:p>
    <w:p w14:paraId="7C519B4B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BF7D89" w14:textId="77777777" w:rsidR="00C60394" w:rsidRPr="00C60394" w:rsidRDefault="00C60394" w:rsidP="00C60394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pt-BR"/>
        </w:rPr>
        <w:t>Pó da pasta CTZ …………………… X cápsulas de 250mg </w:t>
      </w:r>
    </w:p>
    <w:p w14:paraId="0A3FE330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pt-BR"/>
        </w:rPr>
        <w:tab/>
        <w:t xml:space="preserve">       Composição: 62,5mg de cloranfenicol, 62,5mg de tetraciclina e 125mg de óxido de zinco.</w:t>
      </w:r>
    </w:p>
    <w:p w14:paraId="4FFB69ED" w14:textId="77777777" w:rsidR="00C60394" w:rsidRPr="00C60394" w:rsidRDefault="00C60394" w:rsidP="00C60394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B1B797E" w14:textId="77777777" w:rsidR="00C60394" w:rsidRPr="00C60394" w:rsidRDefault="00C60394" w:rsidP="00C60394">
      <w:pPr>
        <w:spacing w:before="0"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Cidade, XX</w:t>
      </w: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____________ </w:t>
      </w:r>
      <w:proofErr w:type="spellStart"/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C6039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XXXX</w:t>
      </w:r>
    </w:p>
    <w:p w14:paraId="6810D327" w14:textId="77777777" w:rsidR="00C60394" w:rsidRPr="00C60394" w:rsidRDefault="00C60394" w:rsidP="00C60394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8816D16" w14:textId="77777777" w:rsidR="00C60394" w:rsidRPr="00C60394" w:rsidRDefault="00C60394" w:rsidP="00C60394">
      <w:pPr>
        <w:spacing w:before="0"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</w:t>
      </w:r>
    </w:p>
    <w:p w14:paraId="4842D0BD" w14:textId="77777777" w:rsidR="00C60394" w:rsidRPr="00C60394" w:rsidRDefault="00C60394" w:rsidP="00C60394">
      <w:pPr>
        <w:spacing w:before="0"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0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dentista / CRO</w:t>
      </w:r>
    </w:p>
    <w:p w14:paraId="464EC424" w14:textId="77777777" w:rsidR="00C60394" w:rsidRPr="00C60394" w:rsidRDefault="00C60394" w:rsidP="00C6039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E3468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0E7D7351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DA40" w14:textId="77777777" w:rsidR="0042640B" w:rsidRDefault="0042640B" w:rsidP="00FA2A1D">
      <w:pPr>
        <w:spacing w:before="0" w:after="0" w:line="240" w:lineRule="auto"/>
      </w:pPr>
      <w:r>
        <w:separator/>
      </w:r>
    </w:p>
  </w:endnote>
  <w:endnote w:type="continuationSeparator" w:id="0">
    <w:p w14:paraId="78B6440C" w14:textId="77777777" w:rsidR="0042640B" w:rsidRDefault="0042640B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4FCA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0AE69AA9" wp14:editId="4BC80ADA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4D0B9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CA52" w14:textId="77777777" w:rsidR="0042640B" w:rsidRDefault="0042640B" w:rsidP="00FA2A1D">
      <w:pPr>
        <w:spacing w:before="0" w:after="0" w:line="240" w:lineRule="auto"/>
      </w:pPr>
      <w:r>
        <w:separator/>
      </w:r>
    </w:p>
  </w:footnote>
  <w:footnote w:type="continuationSeparator" w:id="0">
    <w:p w14:paraId="0290F998" w14:textId="77777777" w:rsidR="0042640B" w:rsidRDefault="0042640B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FD3A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3296489A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4A6C0E11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E647F03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606971F3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FDD"/>
    <w:multiLevelType w:val="multilevel"/>
    <w:tmpl w:val="98A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1"/>
  </w:num>
  <w:num w:numId="2" w16cid:durableId="429618961">
    <w:abstractNumId w:val="2"/>
  </w:num>
  <w:num w:numId="3" w16cid:durableId="258954555">
    <w:abstractNumId w:val="2"/>
  </w:num>
  <w:num w:numId="4" w16cid:durableId="14213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94"/>
    <w:rsid w:val="00026F61"/>
    <w:rsid w:val="00054039"/>
    <w:rsid w:val="000E66EE"/>
    <w:rsid w:val="00145F71"/>
    <w:rsid w:val="0019733E"/>
    <w:rsid w:val="001B76F6"/>
    <w:rsid w:val="002707B0"/>
    <w:rsid w:val="003B735E"/>
    <w:rsid w:val="0042640B"/>
    <w:rsid w:val="00AA770D"/>
    <w:rsid w:val="00C60394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7DCB9"/>
  <w15:chartTrackingRefBased/>
  <w15:docId w15:val="{5F2AB458-C7B1-024B-9B55-7745C66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6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2022-09-26T13:32:00Z</dcterms:created>
  <dcterms:modified xsi:type="dcterms:W3CDTF">2022-09-26T13:33:00Z</dcterms:modified>
</cp:coreProperties>
</file>