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07DA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BBFCC7" w14:textId="6AA6C821" w:rsidR="00B21208" w:rsidRPr="00B21208" w:rsidRDefault="00B21208" w:rsidP="00B21208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RECEITUÁRIO</w:t>
      </w:r>
    </w:p>
    <w:p w14:paraId="4CDD3C2D" w14:textId="77777777" w:rsidR="00B21208" w:rsidRPr="00B21208" w:rsidRDefault="00B21208" w:rsidP="00B21208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5A7B0A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consultório </w:t>
      </w:r>
      <w:proofErr w:type="spellStart"/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Dra</w:t>
      </w:r>
      <w:proofErr w:type="spellEnd"/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 xml:space="preserve"> ……</w:t>
      </w:r>
      <w:proofErr w:type="gramStart"/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pt-BR"/>
        </w:rPr>
        <w:t>…</w:t>
      </w:r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</w:t>
      </w:r>
      <w:proofErr w:type="gramEnd"/>
    </w:p>
    <w:p w14:paraId="502F0FAA" w14:textId="77777777" w:rsidR="00B21208" w:rsidRPr="00B21208" w:rsidRDefault="00B21208" w:rsidP="00B21208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78CF37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Uso Tópico- Profissional</w:t>
      </w:r>
    </w:p>
    <w:p w14:paraId="0DB23E63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10016F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18% </w:t>
      </w:r>
      <w:proofErr w:type="spellStart"/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Benzocaína</w:t>
      </w:r>
      <w:proofErr w:type="spellEnd"/>
    </w:p>
    <w:p w14:paraId="2313ABE9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2% Tetracaína</w:t>
      </w:r>
    </w:p>
    <w:p w14:paraId="44B6C00B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F23AE4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Manipular ____ frascos de 15g (POMADA), com sabores variados.</w:t>
      </w:r>
    </w:p>
    <w:p w14:paraId="34CA0EF3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AC5D1D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Manipular ____ frascos de 15ml (</w:t>
      </w:r>
      <w:proofErr w:type="gramStart"/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LIQUIDO</w:t>
      </w:r>
      <w:proofErr w:type="gramEnd"/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com sabores variados.</w:t>
      </w:r>
    </w:p>
    <w:p w14:paraId="5D7CFD65" w14:textId="77777777" w:rsidR="00B21208" w:rsidRPr="00B21208" w:rsidRDefault="00B21208" w:rsidP="00B21208">
      <w:pPr>
        <w:spacing w:before="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F12000F" w14:textId="5C66D941" w:rsidR="00B21208" w:rsidRPr="00B21208" w:rsidRDefault="00B21208" w:rsidP="0068389A">
      <w:pPr>
        <w:spacing w:before="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CIDADE</w:t>
      </w:r>
      <w:r w:rsidRPr="00B2120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____/____/______.</w:t>
      </w:r>
    </w:p>
    <w:p w14:paraId="16303509" w14:textId="77777777" w:rsidR="00B21208" w:rsidRDefault="00B21208" w:rsidP="00B21208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6C39EFF" w14:textId="77777777" w:rsidR="00B21208" w:rsidRDefault="00B21208" w:rsidP="00B21208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C84BDA" w14:textId="77777777" w:rsidR="00B21208" w:rsidRDefault="00B21208" w:rsidP="00B21208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98F64D" w14:textId="69B7586D" w:rsidR="00B21208" w:rsidRPr="00B21208" w:rsidRDefault="00B21208" w:rsidP="00B21208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72D99F3" w14:textId="2FE8E1D9" w:rsidR="00B21208" w:rsidRPr="00B21208" w:rsidRDefault="00B21208" w:rsidP="00B21208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21208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__________________</w:t>
      </w:r>
    </w:p>
    <w:p w14:paraId="0B77DF0A" w14:textId="77777777" w:rsidR="00B21208" w:rsidRPr="00B21208" w:rsidRDefault="00B21208" w:rsidP="00B21208">
      <w:pPr>
        <w:spacing w:before="0"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B21208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Dr.</w:t>
      </w:r>
      <w:r w:rsidRPr="00B2120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00"/>
          <w:lang w:eastAsia="pt-BR"/>
        </w:rPr>
        <w:t>xxxxxx</w:t>
      </w:r>
      <w:proofErr w:type="spellEnd"/>
      <w:proofErr w:type="gramEnd"/>
    </w:p>
    <w:p w14:paraId="10B43B5B" w14:textId="142D044C" w:rsidR="00B21208" w:rsidRPr="00B21208" w:rsidRDefault="00B21208" w:rsidP="00B21208">
      <w:pPr>
        <w:spacing w:before="0"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21208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CRO</w:t>
      </w:r>
      <w:r w:rsidRPr="00B21208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00"/>
          <w:lang w:eastAsia="pt-BR"/>
        </w:rPr>
        <w:t>xxxxx</w:t>
      </w:r>
      <w:proofErr w:type="spellEnd"/>
    </w:p>
    <w:p w14:paraId="6D55D8CA" w14:textId="77777777" w:rsidR="00B21208" w:rsidRPr="00B21208" w:rsidRDefault="00B21208" w:rsidP="00B21208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6AA935" w14:textId="77777777" w:rsidR="00B21208" w:rsidRPr="00B21208" w:rsidRDefault="00B21208" w:rsidP="00B21208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96A954" w14:textId="77777777" w:rsidR="00CB3510" w:rsidRPr="00054039" w:rsidRDefault="00CB3510" w:rsidP="00FA2A1D">
      <w:pPr>
        <w:jc w:val="both"/>
        <w:rPr>
          <w:rStyle w:val="TtulodoLivro"/>
          <w:i w:val="0"/>
          <w:iCs w:val="0"/>
        </w:rPr>
      </w:pPr>
    </w:p>
    <w:p w14:paraId="24EAE7CA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801D" w14:textId="77777777" w:rsidR="00713068" w:rsidRDefault="00713068" w:rsidP="00FA2A1D">
      <w:pPr>
        <w:spacing w:before="0" w:after="0" w:line="240" w:lineRule="auto"/>
      </w:pPr>
      <w:r>
        <w:separator/>
      </w:r>
    </w:p>
  </w:endnote>
  <w:endnote w:type="continuationSeparator" w:id="0">
    <w:p w14:paraId="153A8CB4" w14:textId="77777777" w:rsidR="00713068" w:rsidRDefault="00713068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D1D1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4538C3E3" wp14:editId="2DBFC6B0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CAF9E5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155A" w14:textId="77777777" w:rsidR="00713068" w:rsidRDefault="00713068" w:rsidP="00FA2A1D">
      <w:pPr>
        <w:spacing w:before="0" w:after="0" w:line="240" w:lineRule="auto"/>
      </w:pPr>
      <w:r>
        <w:separator/>
      </w:r>
    </w:p>
  </w:footnote>
  <w:footnote w:type="continuationSeparator" w:id="0">
    <w:p w14:paraId="5E548EB1" w14:textId="77777777" w:rsidR="00713068" w:rsidRDefault="00713068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A908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44C6842D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0EC99E3F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67C89FF1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16ACBE37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08"/>
    <w:rsid w:val="00026F61"/>
    <w:rsid w:val="00054039"/>
    <w:rsid w:val="000E66EE"/>
    <w:rsid w:val="00145F71"/>
    <w:rsid w:val="0019733E"/>
    <w:rsid w:val="001B76F6"/>
    <w:rsid w:val="002707B0"/>
    <w:rsid w:val="003B735E"/>
    <w:rsid w:val="0068389A"/>
    <w:rsid w:val="00713068"/>
    <w:rsid w:val="00AA770D"/>
    <w:rsid w:val="00B21208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73C1"/>
  <w15:chartTrackingRefBased/>
  <w15:docId w15:val="{58193858-0636-324A-84B2-EB513BFE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2</cp:revision>
  <dcterms:created xsi:type="dcterms:W3CDTF">2022-09-26T18:10:00Z</dcterms:created>
  <dcterms:modified xsi:type="dcterms:W3CDTF">2022-09-26T18:10:00Z</dcterms:modified>
</cp:coreProperties>
</file>