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36AB" w14:textId="77777777" w:rsidR="00CB3510" w:rsidRPr="00054039" w:rsidRDefault="00CB3510" w:rsidP="00FA2A1D">
      <w:pPr>
        <w:jc w:val="both"/>
        <w:rPr>
          <w:rStyle w:val="TtulodoLivro"/>
          <w:i w:val="0"/>
          <w:iCs w:val="0"/>
        </w:rPr>
      </w:pPr>
    </w:p>
    <w:p w14:paraId="2CAF44D7" w14:textId="6AFD120C" w:rsidR="007E1967" w:rsidRPr="007E1967" w:rsidRDefault="007E1967" w:rsidP="007E1967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RECEITUÁRIO</w:t>
      </w:r>
    </w:p>
    <w:p w14:paraId="5AF0BFCD" w14:textId="77777777" w:rsidR="007E1967" w:rsidRPr="007E1967" w:rsidRDefault="007E1967" w:rsidP="007E1967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FAF130" w14:textId="77777777" w:rsidR="007E1967" w:rsidRPr="007E1967" w:rsidRDefault="007E1967" w:rsidP="007E196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19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___________________________</w:t>
      </w:r>
    </w:p>
    <w:p w14:paraId="1603B6DA" w14:textId="77777777" w:rsidR="007E1967" w:rsidRPr="007E1967" w:rsidRDefault="007E1967" w:rsidP="007E1967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19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78A78B4" w14:textId="77777777" w:rsidR="007E1967" w:rsidRPr="007E1967" w:rsidRDefault="007E1967" w:rsidP="007E196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19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Uso Interno</w:t>
      </w:r>
    </w:p>
    <w:p w14:paraId="06454B04" w14:textId="77777777" w:rsidR="007E1967" w:rsidRPr="007E1967" w:rsidRDefault="007E1967" w:rsidP="007E1967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5B7FB8" w14:textId="77777777" w:rsidR="007E1967" w:rsidRPr="007E1967" w:rsidRDefault="007E1967" w:rsidP="007E196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19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Ibuprofeno Gotas 100mg _____________ 1 </w:t>
      </w:r>
      <w:proofErr w:type="spellStart"/>
      <w:r w:rsidRPr="007E19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vd</w:t>
      </w:r>
      <w:proofErr w:type="spellEnd"/>
    </w:p>
    <w:p w14:paraId="703F7036" w14:textId="77777777" w:rsidR="007E1967" w:rsidRPr="007E1967" w:rsidRDefault="007E1967" w:rsidP="007E1967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C0B490" w14:textId="77777777" w:rsidR="007E1967" w:rsidRPr="007E1967" w:rsidRDefault="007E1967" w:rsidP="007E196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19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Tomar 1 gota por quilo de peso, de 6 em 6 horas </w:t>
      </w:r>
      <w:r w:rsidRPr="007E1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um dia antes</w:t>
      </w:r>
      <w:r w:rsidRPr="007E19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tratamento e mais uma dose de 1 gota por quilo de peso </w:t>
      </w:r>
      <w:r w:rsidRPr="007E1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uma hora e meia antes</w:t>
      </w:r>
      <w:r w:rsidRPr="007E19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tratamento.</w:t>
      </w:r>
    </w:p>
    <w:p w14:paraId="17DBD65A" w14:textId="09AA4807" w:rsidR="007E1967" w:rsidRDefault="007E1967" w:rsidP="007E1967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99FD26" w14:textId="02917506" w:rsidR="007E1967" w:rsidRDefault="007E1967" w:rsidP="007E1967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430EF8" w14:textId="77777777" w:rsidR="007E1967" w:rsidRPr="007E1967" w:rsidRDefault="007E1967" w:rsidP="007E1967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BAEC98" w14:textId="2127D115" w:rsidR="007E1967" w:rsidRPr="007E1967" w:rsidRDefault="007E1967" w:rsidP="007E1967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E196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 w:rsidRPr="007E19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,_</w:t>
      </w:r>
      <w:proofErr w:type="gramEnd"/>
      <w:r w:rsidRPr="007E19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 de ____________ </w:t>
      </w:r>
      <w:proofErr w:type="spellStart"/>
      <w:r w:rsidRPr="007E19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7E19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20____.</w:t>
      </w:r>
    </w:p>
    <w:p w14:paraId="09138260" w14:textId="3C1C1E6A" w:rsidR="007E1967" w:rsidRDefault="007E1967" w:rsidP="007E1967">
      <w:pPr>
        <w:pBdr>
          <w:bottom w:val="single" w:sz="12" w:space="1" w:color="auto"/>
        </w:pBd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19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1DC7A07A" w14:textId="0E64253E" w:rsidR="007E1967" w:rsidRDefault="007E1967" w:rsidP="007E1967">
      <w:pPr>
        <w:pBdr>
          <w:bottom w:val="single" w:sz="12" w:space="1" w:color="auto"/>
        </w:pBd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F5627D" w14:textId="0AD01A46" w:rsidR="007E1967" w:rsidRDefault="007E1967" w:rsidP="007E1967">
      <w:pPr>
        <w:pBdr>
          <w:bottom w:val="single" w:sz="12" w:space="1" w:color="auto"/>
        </w:pBd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8CA021" w14:textId="69E814BC" w:rsidR="007E1967" w:rsidRDefault="007E1967" w:rsidP="007E1967">
      <w:pPr>
        <w:pBdr>
          <w:bottom w:val="single" w:sz="12" w:space="1" w:color="auto"/>
        </w:pBd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706F27" w14:textId="77777777" w:rsidR="007E1967" w:rsidRPr="007E1967" w:rsidRDefault="007E1967" w:rsidP="007E1967">
      <w:pPr>
        <w:pBdr>
          <w:bottom w:val="single" w:sz="12" w:space="1" w:color="auto"/>
        </w:pBd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E7AE33" w14:textId="322E43D1" w:rsidR="007E1967" w:rsidRPr="007E1967" w:rsidRDefault="007E1967" w:rsidP="007E1967">
      <w:pPr>
        <w:spacing w:before="0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7E196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NOME PROFISSIONAL</w:t>
      </w:r>
    </w:p>
    <w:p w14:paraId="7612C9DE" w14:textId="1E79A783" w:rsidR="007E1967" w:rsidRPr="007E1967" w:rsidRDefault="007E1967" w:rsidP="007E1967">
      <w:pPr>
        <w:spacing w:before="0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196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 xml:space="preserve">CRO </w:t>
      </w:r>
      <w:r w:rsidRPr="007E196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</w:p>
    <w:p w14:paraId="49D746DA" w14:textId="77777777" w:rsidR="007E1967" w:rsidRPr="007E1967" w:rsidRDefault="007E1967" w:rsidP="007E1967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A9F5B7" w14:textId="77777777" w:rsidR="00CB3510" w:rsidRPr="00054039" w:rsidRDefault="00CB3510" w:rsidP="007E1967">
      <w:pPr>
        <w:jc w:val="center"/>
        <w:rPr>
          <w:rStyle w:val="Forte"/>
        </w:rPr>
      </w:pPr>
    </w:p>
    <w:sectPr w:rsidR="00CB3510" w:rsidRPr="0005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6197" w14:textId="77777777" w:rsidR="005F15AA" w:rsidRDefault="005F15AA" w:rsidP="00FA2A1D">
      <w:pPr>
        <w:spacing w:before="0" w:after="0" w:line="240" w:lineRule="auto"/>
      </w:pPr>
      <w:r>
        <w:separator/>
      </w:r>
    </w:p>
  </w:endnote>
  <w:endnote w:type="continuationSeparator" w:id="0">
    <w:p w14:paraId="7AE0E3AA" w14:textId="77777777" w:rsidR="005F15AA" w:rsidRDefault="005F15AA" w:rsidP="00FA2A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D1B7" w14:textId="77777777" w:rsidR="00FA2A1D" w:rsidRDefault="00FA2A1D" w:rsidP="00FA2A1D">
    <w:pPr>
      <w:pStyle w:val="Rodap"/>
      <w:jc w:val="center"/>
    </w:pPr>
    <w:r>
      <w:rPr>
        <w:noProof/>
        <w:sz w:val="16"/>
        <w:szCs w:val="16"/>
      </w:rPr>
      <w:drawing>
        <wp:inline distT="0" distB="0" distL="0" distR="0" wp14:anchorId="4E6EB3DF" wp14:editId="07F73E5E">
          <wp:extent cx="1477069" cy="461319"/>
          <wp:effectExtent l="0" t="0" r="0" b="0"/>
          <wp:docPr id="24" name="Imagem 24" descr="Placa co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Placa com fundo pre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53" cy="48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82A54" w14:textId="77777777" w:rsidR="00FA2A1D" w:rsidRPr="00FA2A1D" w:rsidRDefault="00FA2A1D" w:rsidP="00FA2A1D">
    <w:pPr>
      <w:pStyle w:val="Rodap"/>
      <w:jc w:val="center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A4C9" w14:textId="77777777" w:rsidR="005F15AA" w:rsidRDefault="005F15AA" w:rsidP="00FA2A1D">
      <w:pPr>
        <w:spacing w:before="0" w:after="0" w:line="240" w:lineRule="auto"/>
      </w:pPr>
      <w:r>
        <w:separator/>
      </w:r>
    </w:p>
  </w:footnote>
  <w:footnote w:type="continuationSeparator" w:id="0">
    <w:p w14:paraId="03B737C3" w14:textId="77777777" w:rsidR="005F15AA" w:rsidRDefault="005F15AA" w:rsidP="00FA2A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1289" w14:textId="77777777" w:rsidR="00FA2A1D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Academia da Odontologia</w:t>
    </w:r>
  </w:p>
  <w:p w14:paraId="588BBCED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1" w:history="1">
      <w:r w:rsidR="000E66EE" w:rsidRPr="00B01C35">
        <w:rPr>
          <w:rStyle w:val="Hyperlink"/>
          <w:rFonts w:ascii="Arial" w:hAnsi="Arial" w:cs="Arial"/>
        </w:rPr>
        <w:t>www.academiadaodontologia.com.br</w:t>
      </w:r>
    </w:hyperlink>
  </w:p>
  <w:p w14:paraId="03DBC1EB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2" w:history="1">
      <w:r w:rsidR="000E66EE" w:rsidRPr="00B01C35">
        <w:rPr>
          <w:rStyle w:val="Hyperlink"/>
          <w:rFonts w:ascii="Arial" w:hAnsi="Arial" w:cs="Arial"/>
        </w:rPr>
        <w:t>contato@academiadaodontologia.com.br</w:t>
      </w:r>
    </w:hyperlink>
  </w:p>
  <w:p w14:paraId="20AB047A" w14:textId="77777777" w:rsidR="000E66EE" w:rsidRPr="0019733E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Seu Portal online de Odontopediatria!</w:t>
    </w:r>
  </w:p>
  <w:p w14:paraId="5BD78752" w14:textId="77777777" w:rsidR="00FA2A1D" w:rsidRDefault="00FA2A1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93C"/>
    <w:multiLevelType w:val="hybridMultilevel"/>
    <w:tmpl w:val="AE5A6622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60708">
    <w:abstractNumId w:val="0"/>
  </w:num>
  <w:num w:numId="2" w16cid:durableId="429618961">
    <w:abstractNumId w:val="1"/>
  </w:num>
  <w:num w:numId="3" w16cid:durableId="25895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67"/>
    <w:rsid w:val="00026F61"/>
    <w:rsid w:val="00054039"/>
    <w:rsid w:val="000E66EE"/>
    <w:rsid w:val="00145F71"/>
    <w:rsid w:val="0019733E"/>
    <w:rsid w:val="001B76F6"/>
    <w:rsid w:val="002707B0"/>
    <w:rsid w:val="003B735E"/>
    <w:rsid w:val="005F15AA"/>
    <w:rsid w:val="007E1967"/>
    <w:rsid w:val="00AA770D"/>
    <w:rsid w:val="00CB3510"/>
    <w:rsid w:val="00D20498"/>
    <w:rsid w:val="00D2339B"/>
    <w:rsid w:val="00FA2A1D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298B7"/>
  <w15:chartTrackingRefBased/>
  <w15:docId w15:val="{E9F59A5E-74C1-704E-A8FE-74BBE955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10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45F71"/>
    <w:pPr>
      <w:framePr w:wrap="notBeside" w:vAnchor="text" w:hAnchor="text" w:y="1"/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35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510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3510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510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510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3510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35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35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1D"/>
  </w:style>
  <w:style w:type="paragraph" w:styleId="Rodap">
    <w:name w:val="footer"/>
    <w:basedOn w:val="Normal"/>
    <w:link w:val="Rodap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1D"/>
  </w:style>
  <w:style w:type="paragraph" w:styleId="SemEspaamento">
    <w:name w:val="No Spacing"/>
    <w:basedOn w:val="Normal"/>
    <w:link w:val="SemEspaamentoChar"/>
    <w:uiPriority w:val="1"/>
    <w:qFormat/>
    <w:rsid w:val="00CB3510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B351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2A1D"/>
    <w:rPr>
      <w:color w:val="5F5F5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B3510"/>
    <w:rPr>
      <w:caps/>
      <w:spacing w:val="15"/>
      <w:shd w:val="clear" w:color="auto" w:fill="F8F8F8" w:themeFill="accent1" w:themeFillTint="33"/>
    </w:rPr>
  </w:style>
  <w:style w:type="paragraph" w:styleId="PargrafodaLista">
    <w:name w:val="List Paragraph"/>
    <w:basedOn w:val="Normal"/>
    <w:uiPriority w:val="34"/>
    <w:qFormat/>
    <w:rsid w:val="00CB351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45F71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510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351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3510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B3510"/>
    <w:rPr>
      <w:b/>
      <w:bCs/>
      <w:color w:val="A5A5A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B3510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B3510"/>
    <w:rPr>
      <w:caps/>
      <w:color w:val="DDDDD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35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B3510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CB3510"/>
    <w:rPr>
      <w:b/>
      <w:bCs/>
    </w:rPr>
  </w:style>
  <w:style w:type="character" w:styleId="nfase">
    <w:name w:val="Emphasis"/>
    <w:uiPriority w:val="20"/>
    <w:qFormat/>
    <w:rsid w:val="00CB3510"/>
    <w:rPr>
      <w:caps/>
      <w:color w:val="6E6E6E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CB351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B3510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510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510"/>
    <w:rPr>
      <w:i/>
      <w:iCs/>
      <w:color w:val="DDDDDD" w:themeColor="accent1"/>
      <w:sz w:val="20"/>
      <w:szCs w:val="20"/>
    </w:rPr>
  </w:style>
  <w:style w:type="character" w:styleId="nfaseSutil">
    <w:name w:val="Subtle Emphasis"/>
    <w:uiPriority w:val="19"/>
    <w:qFormat/>
    <w:rsid w:val="00CB3510"/>
    <w:rPr>
      <w:i/>
      <w:iCs/>
      <w:color w:val="6E6E6E" w:themeColor="accent1" w:themeShade="7F"/>
    </w:rPr>
  </w:style>
  <w:style w:type="character" w:styleId="nfaseIntensa">
    <w:name w:val="Intense Emphasis"/>
    <w:uiPriority w:val="21"/>
    <w:qFormat/>
    <w:rsid w:val="00CB3510"/>
    <w:rPr>
      <w:b/>
      <w:bCs/>
      <w:caps/>
      <w:color w:val="6E6E6E" w:themeColor="accent1" w:themeShade="7F"/>
      <w:spacing w:val="10"/>
    </w:rPr>
  </w:style>
  <w:style w:type="character" w:styleId="RefernciaSutil">
    <w:name w:val="Subtle Reference"/>
    <w:uiPriority w:val="31"/>
    <w:qFormat/>
    <w:rsid w:val="00CB3510"/>
    <w:rPr>
      <w:b/>
      <w:bCs/>
      <w:color w:val="DDDDDD" w:themeColor="accent1"/>
    </w:rPr>
  </w:style>
  <w:style w:type="character" w:styleId="RefernciaIntensa">
    <w:name w:val="Intense Reference"/>
    <w:uiPriority w:val="32"/>
    <w:qFormat/>
    <w:rsid w:val="00CB3510"/>
    <w:rPr>
      <w:b/>
      <w:bCs/>
      <w:i/>
      <w:iCs/>
      <w:caps/>
      <w:color w:val="DDDDDD" w:themeColor="accent1"/>
    </w:rPr>
  </w:style>
  <w:style w:type="character" w:styleId="TtulodoLivro">
    <w:name w:val="Book Title"/>
    <w:uiPriority w:val="33"/>
    <w:qFormat/>
    <w:rsid w:val="00CB3510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510"/>
    <w:pPr>
      <w:framePr w:wrap="notBeside"/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0E66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E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cademiadaodontologia.com.br" TargetMode="External"/><Relationship Id="rId1" Type="http://schemas.openxmlformats.org/officeDocument/2006/relationships/hyperlink" Target="http://www.academiadaodontologi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apereira/Library/Group%20Containers/UBF8T346G9.Office/User%20Content.localized/Templates.localized/Atestados%20e%20declarac&#807;o&#771;es.dotx" TargetMode="External"/></Relationships>
</file>

<file path=word/theme/theme1.xml><?xml version="1.0" encoding="utf-8"?>
<a:theme xmlns:a="http://schemas.openxmlformats.org/drawingml/2006/main" name="Difusão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fusão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Difusão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47D26-6F62-2445-A6F5-321BF9F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Atestados e declarações.dotx</Template>
  <TotalTime>1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Juliana Pereira Andriani</cp:lastModifiedBy>
  <cp:revision>1</cp:revision>
  <dcterms:created xsi:type="dcterms:W3CDTF">2022-09-26T18:21:00Z</dcterms:created>
  <dcterms:modified xsi:type="dcterms:W3CDTF">2022-09-26T18:23:00Z</dcterms:modified>
</cp:coreProperties>
</file>