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9F65" w14:textId="4EB13447" w:rsidR="00940EF8" w:rsidRPr="00940EF8" w:rsidRDefault="00940EF8" w:rsidP="00940EF8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40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RECEITUÁRIO</w:t>
      </w:r>
    </w:p>
    <w:p w14:paraId="4113A05C" w14:textId="7F2F7842" w:rsidR="00940EF8" w:rsidRDefault="00940EF8" w:rsidP="00940EF8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256E77" w14:textId="77777777" w:rsidR="00940EF8" w:rsidRPr="00940EF8" w:rsidRDefault="00940EF8" w:rsidP="00940EF8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FBCBE1" w14:textId="77777777" w:rsidR="00940EF8" w:rsidRPr="00940EF8" w:rsidRDefault="00940EF8" w:rsidP="00940EF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consultório Dr. </w:t>
      </w:r>
      <w:r w:rsidRPr="00940E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XXX</w:t>
      </w:r>
    </w:p>
    <w:p w14:paraId="5EC94423" w14:textId="77777777" w:rsidR="00940EF8" w:rsidRPr="00940EF8" w:rsidRDefault="00940EF8" w:rsidP="00940EF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47E4E7" w14:textId="77777777" w:rsidR="00940EF8" w:rsidRPr="00940EF8" w:rsidRDefault="00940EF8" w:rsidP="00940EF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Uso externo -Profissional</w:t>
      </w:r>
    </w:p>
    <w:p w14:paraId="63256B3A" w14:textId="77777777" w:rsidR="00940EF8" w:rsidRPr="00940EF8" w:rsidRDefault="00940EF8" w:rsidP="00940EF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8F6CD5" w14:textId="77777777" w:rsidR="00940EF8" w:rsidRPr="00940EF8" w:rsidRDefault="00940EF8" w:rsidP="00940EF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Solução reveladora de </w:t>
      </w:r>
      <w:proofErr w:type="spellStart"/>
      <w:r w:rsidRPr="00940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eritrosina</w:t>
      </w:r>
      <w:proofErr w:type="spellEnd"/>
      <w:r w:rsidRPr="00940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100ml</w:t>
      </w:r>
    </w:p>
    <w:p w14:paraId="724EFC45" w14:textId="77777777" w:rsidR="00940EF8" w:rsidRPr="00940EF8" w:rsidRDefault="00940EF8" w:rsidP="00940EF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30DB8D" w14:textId="77777777" w:rsidR="00940EF8" w:rsidRPr="00940EF8" w:rsidRDefault="00940EF8" w:rsidP="00940EF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 </w:t>
      </w:r>
    </w:p>
    <w:p w14:paraId="7C638D0E" w14:textId="77777777" w:rsidR="00940EF8" w:rsidRPr="00940EF8" w:rsidRDefault="00940EF8" w:rsidP="00940EF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275450" w14:textId="77777777" w:rsidR="00940EF8" w:rsidRPr="00940EF8" w:rsidRDefault="00940EF8" w:rsidP="00940EF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Manipular 01 frasco de 50ml.</w:t>
      </w:r>
    </w:p>
    <w:p w14:paraId="09DA4F37" w14:textId="460BBA0D" w:rsidR="00940EF8" w:rsidRDefault="00940EF8" w:rsidP="00940EF8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EF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AED5100" w14:textId="0D494365" w:rsidR="00940EF8" w:rsidRDefault="00940EF8" w:rsidP="00940EF8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AB3DBA" w14:textId="77777777" w:rsidR="00940EF8" w:rsidRPr="00940EF8" w:rsidRDefault="00940EF8" w:rsidP="00940EF8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1DB5C4" w14:textId="05821C24" w:rsidR="00940EF8" w:rsidRPr="00940EF8" w:rsidRDefault="00940EF8" w:rsidP="00940EF8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40E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 w:rsidRPr="00940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,_</w:t>
      </w:r>
      <w:proofErr w:type="gramEnd"/>
      <w:r w:rsidRPr="00940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 de ____________ </w:t>
      </w:r>
      <w:proofErr w:type="spellStart"/>
      <w:r w:rsidRPr="00940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940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20____.</w:t>
      </w:r>
    </w:p>
    <w:p w14:paraId="69D2F04D" w14:textId="6B7E4394" w:rsidR="00940EF8" w:rsidRDefault="00940EF8" w:rsidP="00940EF8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EF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5F36EF0" w14:textId="46F3D5DD" w:rsidR="00940EF8" w:rsidRDefault="00940EF8" w:rsidP="00940EF8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604F9D" w14:textId="70DAE2B8" w:rsidR="00940EF8" w:rsidRDefault="00940EF8" w:rsidP="00940EF8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389EE3" w14:textId="77777777" w:rsidR="00940EF8" w:rsidRPr="00940EF8" w:rsidRDefault="00940EF8" w:rsidP="00940EF8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599A7B" w14:textId="77777777" w:rsidR="00940EF8" w:rsidRPr="00940EF8" w:rsidRDefault="00940EF8" w:rsidP="00940EF8">
      <w:pPr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</w:t>
      </w:r>
    </w:p>
    <w:p w14:paraId="748838B9" w14:textId="77777777" w:rsidR="00940EF8" w:rsidRPr="00940EF8" w:rsidRDefault="00940EF8" w:rsidP="00940EF8">
      <w:pPr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40E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Dr.XXX</w:t>
      </w:r>
    </w:p>
    <w:p w14:paraId="28F4FB75" w14:textId="77777777" w:rsidR="00940EF8" w:rsidRPr="00940EF8" w:rsidRDefault="00940EF8" w:rsidP="00940EF8">
      <w:pPr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E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 xml:space="preserve">CRO </w:t>
      </w:r>
      <w:proofErr w:type="spellEnd"/>
      <w:r w:rsidRPr="00940E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XX</w:t>
      </w:r>
    </w:p>
    <w:p w14:paraId="595F80DC" w14:textId="77777777" w:rsidR="00940EF8" w:rsidRPr="00940EF8" w:rsidRDefault="00940EF8" w:rsidP="00940EF8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BFAFF0" w14:textId="77777777" w:rsidR="00CB3510" w:rsidRPr="00054039" w:rsidRDefault="00CB3510" w:rsidP="00FA2A1D">
      <w:pPr>
        <w:jc w:val="both"/>
        <w:rPr>
          <w:rStyle w:val="TtulodoLivro"/>
          <w:i w:val="0"/>
          <w:iCs w:val="0"/>
        </w:rPr>
      </w:pPr>
    </w:p>
    <w:p w14:paraId="61CD715D" w14:textId="77777777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7A00" w14:textId="77777777" w:rsidR="00DD0230" w:rsidRDefault="00DD0230" w:rsidP="00FA2A1D">
      <w:pPr>
        <w:spacing w:before="0" w:after="0" w:line="240" w:lineRule="auto"/>
      </w:pPr>
      <w:r>
        <w:separator/>
      </w:r>
    </w:p>
  </w:endnote>
  <w:endnote w:type="continuationSeparator" w:id="0">
    <w:p w14:paraId="35FB73F5" w14:textId="77777777" w:rsidR="00DD0230" w:rsidRDefault="00DD0230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063D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0635FF4F" wp14:editId="609032B8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442ED8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A0E6" w14:textId="77777777" w:rsidR="00DD0230" w:rsidRDefault="00DD0230" w:rsidP="00FA2A1D">
      <w:pPr>
        <w:spacing w:before="0" w:after="0" w:line="240" w:lineRule="auto"/>
      </w:pPr>
      <w:r>
        <w:separator/>
      </w:r>
    </w:p>
  </w:footnote>
  <w:footnote w:type="continuationSeparator" w:id="0">
    <w:p w14:paraId="74724123" w14:textId="77777777" w:rsidR="00DD0230" w:rsidRDefault="00DD0230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7D84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3DFE1E93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58E7BD46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4D551865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5495BF18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F8"/>
    <w:rsid w:val="00026F61"/>
    <w:rsid w:val="00054039"/>
    <w:rsid w:val="000E66EE"/>
    <w:rsid w:val="00145F71"/>
    <w:rsid w:val="0019733E"/>
    <w:rsid w:val="001B76F6"/>
    <w:rsid w:val="002707B0"/>
    <w:rsid w:val="003B735E"/>
    <w:rsid w:val="00940EF8"/>
    <w:rsid w:val="00AA770D"/>
    <w:rsid w:val="00CB3510"/>
    <w:rsid w:val="00D20498"/>
    <w:rsid w:val="00D2339B"/>
    <w:rsid w:val="00DD0230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FDA1E"/>
  <w15:chartTrackingRefBased/>
  <w15:docId w15:val="{5F34D2EA-BA5F-F142-A199-FEAB6F03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4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94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1</cp:revision>
  <dcterms:created xsi:type="dcterms:W3CDTF">2022-09-26T18:24:00Z</dcterms:created>
  <dcterms:modified xsi:type="dcterms:W3CDTF">2022-09-26T18:25:00Z</dcterms:modified>
</cp:coreProperties>
</file>