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5270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11F8E1D2" w14:textId="567E46DD" w:rsidR="00E87E52" w:rsidRPr="00E87E52" w:rsidRDefault="00E87E52" w:rsidP="00E87E5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13FBFC8D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1456BC" w14:textId="77777777" w:rsidR="00E87E52" w:rsidRPr="00E87E52" w:rsidRDefault="00E87E52" w:rsidP="00E87E5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___________________________</w:t>
      </w:r>
    </w:p>
    <w:p w14:paraId="385035E6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8309CF5" w14:textId="77777777" w:rsidR="00E87E52" w:rsidRPr="00E87E52" w:rsidRDefault="00E87E52" w:rsidP="00E87E5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Interno</w:t>
      </w:r>
    </w:p>
    <w:p w14:paraId="7C024C20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F61D4" w14:textId="77777777" w:rsidR="00E87E52" w:rsidRPr="00E87E52" w:rsidRDefault="00E87E52" w:rsidP="00E87E5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Scaflan</w:t>
      </w:r>
      <w:proofErr w:type="spellEnd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granulado </w:t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 caixa</w:t>
      </w:r>
    </w:p>
    <w:p w14:paraId="57C90C1B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6E25F05" w14:textId="77777777" w:rsidR="00E87E52" w:rsidRPr="00E87E52" w:rsidRDefault="00E87E52" w:rsidP="00E87E5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Tomar 1 envelope dissolvido em água </w:t>
      </w:r>
      <w:r w:rsidRPr="00E8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um dia antes</w:t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tratamento e outro envelope dissolvido em água </w:t>
      </w:r>
      <w:r w:rsidRPr="00E8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uma hora e meia antes</w:t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tratamento.</w:t>
      </w:r>
    </w:p>
    <w:p w14:paraId="45641C48" w14:textId="45716BF8" w:rsid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7E136" w14:textId="7F979F78" w:rsid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CDAA0A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9DCB5A" w14:textId="351B055E" w:rsidR="00E87E52" w:rsidRPr="00E87E52" w:rsidRDefault="00E87E52" w:rsidP="00E87E52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,_</w:t>
      </w:r>
      <w:proofErr w:type="gramEnd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 de ____________ </w:t>
      </w:r>
      <w:proofErr w:type="spellStart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14:paraId="3C8F0354" w14:textId="4B012DC1" w:rsid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7452327" w14:textId="02624113" w:rsid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672855" w14:textId="77777777" w:rsidR="00E87E52" w:rsidRPr="00E87E52" w:rsidRDefault="00E87E52" w:rsidP="00E87E52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F79DE" w14:textId="77777777" w:rsidR="00E87E52" w:rsidRPr="00E87E52" w:rsidRDefault="00E87E52" w:rsidP="00E87E52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</w:t>
      </w:r>
    </w:p>
    <w:p w14:paraId="16731703" w14:textId="2C6B0C8C" w:rsidR="00E87E52" w:rsidRPr="00E87E52" w:rsidRDefault="00E87E52" w:rsidP="00E87E52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Dr. </w:t>
      </w:r>
      <w:r w:rsidRPr="00E87E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</w:p>
    <w:p w14:paraId="58468E01" w14:textId="3486A90C" w:rsidR="00E87E52" w:rsidRPr="00E87E52" w:rsidRDefault="00E87E52" w:rsidP="00E87E52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 XXXX</w:t>
      </w:r>
    </w:p>
    <w:p w14:paraId="25C293E2" w14:textId="77777777" w:rsidR="00E87E52" w:rsidRPr="00E87E52" w:rsidRDefault="00E87E52" w:rsidP="00E87E5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85676F" w14:textId="431C08B4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D839" w14:textId="77777777" w:rsidR="006411EE" w:rsidRDefault="006411EE" w:rsidP="00FA2A1D">
      <w:pPr>
        <w:spacing w:before="0" w:after="0" w:line="240" w:lineRule="auto"/>
      </w:pPr>
      <w:r>
        <w:separator/>
      </w:r>
    </w:p>
  </w:endnote>
  <w:endnote w:type="continuationSeparator" w:id="0">
    <w:p w14:paraId="7C89D8CA" w14:textId="77777777" w:rsidR="006411EE" w:rsidRDefault="006411EE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4F7A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32829855" wp14:editId="571ACBF2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AD349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0380" w14:textId="77777777" w:rsidR="006411EE" w:rsidRDefault="006411EE" w:rsidP="00FA2A1D">
      <w:pPr>
        <w:spacing w:before="0" w:after="0" w:line="240" w:lineRule="auto"/>
      </w:pPr>
      <w:r>
        <w:separator/>
      </w:r>
    </w:p>
  </w:footnote>
  <w:footnote w:type="continuationSeparator" w:id="0">
    <w:p w14:paraId="32663F46" w14:textId="77777777" w:rsidR="006411EE" w:rsidRDefault="006411EE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9428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67319F11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75B0358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04025A88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6957C8D4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52"/>
    <w:rsid w:val="00026F61"/>
    <w:rsid w:val="00054039"/>
    <w:rsid w:val="000E66EE"/>
    <w:rsid w:val="00145F71"/>
    <w:rsid w:val="0019733E"/>
    <w:rsid w:val="001B76F6"/>
    <w:rsid w:val="002707B0"/>
    <w:rsid w:val="003B735E"/>
    <w:rsid w:val="006411EE"/>
    <w:rsid w:val="00AA770D"/>
    <w:rsid w:val="00CB3510"/>
    <w:rsid w:val="00D20498"/>
    <w:rsid w:val="00D2339B"/>
    <w:rsid w:val="00E87E52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96563"/>
  <w15:chartTrackingRefBased/>
  <w15:docId w15:val="{E7EF472B-10B8-AC41-8BB1-FB43733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8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2022-09-26T18:26:00Z</dcterms:created>
  <dcterms:modified xsi:type="dcterms:W3CDTF">2022-09-26T18:28:00Z</dcterms:modified>
</cp:coreProperties>
</file>