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C35C4" w14:textId="6F6D9A43" w:rsidR="00527C9F" w:rsidRDefault="00527C9F" w:rsidP="00527C9F">
      <w:pPr>
        <w:spacing w:before="0" w:after="1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527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Informações importantes para pós anestesia local:</w:t>
      </w:r>
    </w:p>
    <w:p w14:paraId="5AC3E490" w14:textId="28245BA1" w:rsidR="00527C9F" w:rsidRDefault="00527C9F" w:rsidP="00527C9F">
      <w:pPr>
        <w:spacing w:before="0" w:after="1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15DBF7DF" w14:textId="0D6B658B" w:rsidR="00527C9F" w:rsidRPr="00527C9F" w:rsidRDefault="00527C9F" w:rsidP="00527C9F">
      <w:pPr>
        <w:spacing w:before="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27C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Prezado pai, responsável,</w:t>
      </w:r>
    </w:p>
    <w:p w14:paraId="6C23342D" w14:textId="77777777" w:rsidR="00527C9F" w:rsidRPr="00527C9F" w:rsidRDefault="00527C9F" w:rsidP="00527C9F">
      <w:pPr>
        <w:spacing w:before="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07782B" w14:textId="5CE58F2B" w:rsidR="00527C9F" w:rsidRPr="00527C9F" w:rsidRDefault="00527C9F" w:rsidP="00527C9F">
      <w:pPr>
        <w:spacing w:before="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7C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1. Para o procedimento ser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realizado</w:t>
      </w:r>
      <w:r w:rsidRPr="00527C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a maior segurança e conforto ao paciente, foi necessário aplicação de anestesia local, que, dependendo do tipo do anestésico escolhido e a quantidade utilizada pode ter durabilidade da sensação anestésica variada;</w:t>
      </w:r>
    </w:p>
    <w:p w14:paraId="1099ECE8" w14:textId="6A2725A2" w:rsidR="00527C9F" w:rsidRPr="00527C9F" w:rsidRDefault="00527C9F" w:rsidP="00527C9F">
      <w:pPr>
        <w:spacing w:before="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7C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2. Existe a possibilidade de o paciente sentir um leve desconforto </w:t>
      </w:r>
      <w:r w:rsidRPr="00527C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pós-tratamento</w:t>
      </w:r>
      <w:r w:rsidRPr="00527C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sinalizando "dor" na região, porém, conforme foi orientado, essa sensibilidade não é característica de dor e sim a "própria sensibilidade da sensação anestésica, ou seja, uma sensação de formigamento"; </w:t>
      </w:r>
    </w:p>
    <w:p w14:paraId="7C22273E" w14:textId="77777777" w:rsidR="00527C9F" w:rsidRPr="00527C9F" w:rsidRDefault="00527C9F" w:rsidP="00527C9F">
      <w:pPr>
        <w:spacing w:before="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7C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 Nos primeiros minutos, é altamente recomendado a supervisão do paciente para que ele não morda o lábio e/ou bochecha. Uma vez que o paciente não está sentindo a região, a intenção de "querer voltar a sentir" faz a criança ficar mordendo, porém, usa uma força maior e como não sente, acaba se machucando; </w:t>
      </w:r>
    </w:p>
    <w:p w14:paraId="454860BF" w14:textId="77777777" w:rsidR="00527C9F" w:rsidRPr="00527C9F" w:rsidRDefault="00527C9F" w:rsidP="00527C9F">
      <w:pPr>
        <w:spacing w:before="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7C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 É recomendado, se possível, a ingestão de comidas geladas, ou até mesmo congeladas, como por exemplo picolé e/ou sorvete para que a sensação passe despercebida e evite a mordida. </w:t>
      </w:r>
    </w:p>
    <w:p w14:paraId="04B45688" w14:textId="1C671483" w:rsidR="00527C9F" w:rsidRPr="00527C9F" w:rsidRDefault="00527C9F" w:rsidP="00527C9F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7C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 Caso haja alguma sintomatologia maior que o esperado, ou que ainda tenha acontecido o trauma pós anestesia, não </w:t>
      </w:r>
      <w:r w:rsidRPr="00527C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hesite</w:t>
      </w:r>
      <w:r w:rsidRPr="00527C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entrar em contato conosco. </w:t>
      </w:r>
    </w:p>
    <w:p w14:paraId="15685C67" w14:textId="77777777" w:rsidR="00527C9F" w:rsidRPr="00527C9F" w:rsidRDefault="00527C9F" w:rsidP="00527C9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7B1A39" w14:textId="77777777" w:rsidR="00527C9F" w:rsidRDefault="00527C9F" w:rsidP="00527C9F">
      <w:pPr>
        <w:spacing w:before="0" w:after="16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</w:pPr>
      <w:r w:rsidRPr="00527C9F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Em caso de dúvidas entre em contato pelos telefones:</w:t>
      </w:r>
    </w:p>
    <w:p w14:paraId="767CA55F" w14:textId="77777777" w:rsidR="00527C9F" w:rsidRDefault="00527C9F" w:rsidP="00527C9F">
      <w:pPr>
        <w:spacing w:before="0" w:after="16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</w:pPr>
    </w:p>
    <w:p w14:paraId="5FAD8959" w14:textId="51A9B474" w:rsidR="00527C9F" w:rsidRPr="00527C9F" w:rsidRDefault="00527C9F" w:rsidP="00527C9F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7C9F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br/>
      </w:r>
      <w:r w:rsidRPr="00527C9F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00"/>
          <w:lang w:eastAsia="pt-BR"/>
        </w:rPr>
        <w:t>Consultório fixo: (DDD) XXXX</w:t>
      </w:r>
    </w:p>
    <w:p w14:paraId="1F7B0270" w14:textId="77777777" w:rsidR="00527C9F" w:rsidRPr="00527C9F" w:rsidRDefault="00527C9F" w:rsidP="00527C9F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7C9F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00"/>
          <w:lang w:eastAsia="pt-BR"/>
        </w:rPr>
        <w:t>Consultório celular: (DDD) XXXX</w:t>
      </w:r>
    </w:p>
    <w:p w14:paraId="4D1933C4" w14:textId="77777777" w:rsidR="00527C9F" w:rsidRPr="00527C9F" w:rsidRDefault="00527C9F" w:rsidP="00527C9F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527C9F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00"/>
          <w:lang w:eastAsia="pt-BR"/>
        </w:rPr>
        <w:t>Dra</w:t>
      </w:r>
      <w:proofErr w:type="spellEnd"/>
      <w:r w:rsidRPr="00527C9F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00"/>
          <w:lang w:eastAsia="pt-BR"/>
        </w:rPr>
        <w:t xml:space="preserve"> XXXX</w:t>
      </w:r>
    </w:p>
    <w:p w14:paraId="5AE3BF11" w14:textId="77777777" w:rsidR="00527C9F" w:rsidRPr="00527C9F" w:rsidRDefault="00527C9F" w:rsidP="00527C9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BFF4DE" w14:textId="77777777" w:rsidR="00CB3510" w:rsidRPr="00054039" w:rsidRDefault="00CB3510" w:rsidP="00FA2A1D">
      <w:pPr>
        <w:jc w:val="both"/>
        <w:rPr>
          <w:rStyle w:val="TtulodoLivro"/>
          <w:i w:val="0"/>
          <w:iCs w:val="0"/>
        </w:rPr>
      </w:pPr>
    </w:p>
    <w:p w14:paraId="7321A710" w14:textId="77777777" w:rsidR="00CB3510" w:rsidRPr="00054039" w:rsidRDefault="00CB3510" w:rsidP="00FA2A1D">
      <w:pPr>
        <w:jc w:val="both"/>
        <w:rPr>
          <w:rStyle w:val="Forte"/>
        </w:rPr>
      </w:pPr>
    </w:p>
    <w:sectPr w:rsidR="00CB3510" w:rsidRPr="000540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C75F" w14:textId="77777777" w:rsidR="008F7227" w:rsidRDefault="008F7227" w:rsidP="00FA2A1D">
      <w:pPr>
        <w:spacing w:before="0" w:after="0" w:line="240" w:lineRule="auto"/>
      </w:pPr>
      <w:r>
        <w:separator/>
      </w:r>
    </w:p>
  </w:endnote>
  <w:endnote w:type="continuationSeparator" w:id="0">
    <w:p w14:paraId="1417DA4D" w14:textId="77777777" w:rsidR="008F7227" w:rsidRDefault="008F7227" w:rsidP="00FA2A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B31C" w14:textId="77777777" w:rsidR="00FA2A1D" w:rsidRDefault="00FA2A1D" w:rsidP="00FA2A1D">
    <w:pPr>
      <w:pStyle w:val="Rodap"/>
      <w:jc w:val="center"/>
    </w:pPr>
    <w:r>
      <w:rPr>
        <w:noProof/>
        <w:sz w:val="16"/>
        <w:szCs w:val="16"/>
      </w:rPr>
      <w:drawing>
        <wp:inline distT="0" distB="0" distL="0" distR="0" wp14:anchorId="5CC21F19" wp14:editId="1E2FF6F9">
          <wp:extent cx="1477069" cy="461319"/>
          <wp:effectExtent l="0" t="0" r="0" b="0"/>
          <wp:docPr id="24" name="Imagem 24" descr="Placa co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Placa com fundo pre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153" cy="482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52EE39" w14:textId="77777777" w:rsidR="00FA2A1D" w:rsidRPr="00FA2A1D" w:rsidRDefault="00FA2A1D" w:rsidP="00FA2A1D">
    <w:pPr>
      <w:pStyle w:val="Rodap"/>
      <w:jc w:val="center"/>
      <w:rPr>
        <w:b/>
        <w:bCs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2AE05" w14:textId="77777777" w:rsidR="008F7227" w:rsidRDefault="008F7227" w:rsidP="00FA2A1D">
      <w:pPr>
        <w:spacing w:before="0" w:after="0" w:line="240" w:lineRule="auto"/>
      </w:pPr>
      <w:r>
        <w:separator/>
      </w:r>
    </w:p>
  </w:footnote>
  <w:footnote w:type="continuationSeparator" w:id="0">
    <w:p w14:paraId="0C2E5C20" w14:textId="77777777" w:rsidR="008F7227" w:rsidRDefault="008F7227" w:rsidP="00FA2A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BE6B" w14:textId="77777777" w:rsidR="00FA2A1D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Academia da Odontologia</w:t>
    </w:r>
  </w:p>
  <w:p w14:paraId="0E60EEA2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1" w:history="1">
      <w:r w:rsidR="000E66EE" w:rsidRPr="00B01C35">
        <w:rPr>
          <w:rStyle w:val="Hyperlink"/>
          <w:rFonts w:ascii="Arial" w:hAnsi="Arial" w:cs="Arial"/>
        </w:rPr>
        <w:t>www.academiadaodontologia.com.br</w:t>
      </w:r>
    </w:hyperlink>
  </w:p>
  <w:p w14:paraId="37AF7593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2" w:history="1">
      <w:r w:rsidR="000E66EE" w:rsidRPr="00B01C35">
        <w:rPr>
          <w:rStyle w:val="Hyperlink"/>
          <w:rFonts w:ascii="Arial" w:hAnsi="Arial" w:cs="Arial"/>
        </w:rPr>
        <w:t>contato@academiadaodontologia.com.br</w:t>
      </w:r>
    </w:hyperlink>
  </w:p>
  <w:p w14:paraId="613E4F22" w14:textId="77777777" w:rsidR="000E66EE" w:rsidRPr="0019733E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Seu Portal online de Odontopediatria!</w:t>
    </w:r>
  </w:p>
  <w:p w14:paraId="2E6EB72D" w14:textId="77777777" w:rsidR="00FA2A1D" w:rsidRDefault="00FA2A1D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693C"/>
    <w:multiLevelType w:val="hybridMultilevel"/>
    <w:tmpl w:val="AE5A6622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060708">
    <w:abstractNumId w:val="0"/>
  </w:num>
  <w:num w:numId="2" w16cid:durableId="429618961">
    <w:abstractNumId w:val="1"/>
  </w:num>
  <w:num w:numId="3" w16cid:durableId="25895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9F"/>
    <w:rsid w:val="00026F61"/>
    <w:rsid w:val="00054039"/>
    <w:rsid w:val="000E66EE"/>
    <w:rsid w:val="00145F71"/>
    <w:rsid w:val="0019733E"/>
    <w:rsid w:val="001B76F6"/>
    <w:rsid w:val="002707B0"/>
    <w:rsid w:val="003B735E"/>
    <w:rsid w:val="00527C9F"/>
    <w:rsid w:val="008F7227"/>
    <w:rsid w:val="00AA770D"/>
    <w:rsid w:val="00CB3510"/>
    <w:rsid w:val="00D20498"/>
    <w:rsid w:val="00D2339B"/>
    <w:rsid w:val="00FA2A1D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4C7B4"/>
  <w15:chartTrackingRefBased/>
  <w15:docId w15:val="{CE9EC202-89AA-1541-86FA-AB5B3AFC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510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45F71"/>
    <w:pPr>
      <w:framePr w:wrap="notBeside" w:vAnchor="text" w:hAnchor="text" w:y="1"/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3510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510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3510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3510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510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3510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351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351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2A1D"/>
  </w:style>
  <w:style w:type="paragraph" w:styleId="Rodap">
    <w:name w:val="footer"/>
    <w:basedOn w:val="Normal"/>
    <w:link w:val="Rodap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2A1D"/>
  </w:style>
  <w:style w:type="paragraph" w:styleId="SemEspaamento">
    <w:name w:val="No Spacing"/>
    <w:basedOn w:val="Normal"/>
    <w:link w:val="SemEspaamentoChar"/>
    <w:uiPriority w:val="1"/>
    <w:qFormat/>
    <w:rsid w:val="00CB3510"/>
    <w:pPr>
      <w:spacing w:before="0"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CB3510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A2A1D"/>
    <w:rPr>
      <w:color w:val="5F5F5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CB3510"/>
    <w:rPr>
      <w:caps/>
      <w:spacing w:val="15"/>
      <w:shd w:val="clear" w:color="auto" w:fill="F8F8F8" w:themeFill="accent1" w:themeFillTint="33"/>
    </w:rPr>
  </w:style>
  <w:style w:type="paragraph" w:styleId="PargrafodaLista">
    <w:name w:val="List Paragraph"/>
    <w:basedOn w:val="Normal"/>
    <w:uiPriority w:val="34"/>
    <w:qFormat/>
    <w:rsid w:val="00CB351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45F71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510"/>
    <w:rPr>
      <w:caps/>
      <w:color w:val="6E6E6E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351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3510"/>
    <w:rPr>
      <w:i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B3510"/>
    <w:rPr>
      <w:b/>
      <w:bCs/>
      <w:color w:val="A5A5A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CB3510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B3510"/>
    <w:rPr>
      <w:caps/>
      <w:color w:val="DDDDD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351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B3510"/>
    <w:rPr>
      <w:caps/>
      <w:color w:val="595959" w:themeColor="text1" w:themeTint="A6"/>
      <w:spacing w:val="10"/>
      <w:sz w:val="24"/>
      <w:szCs w:val="24"/>
    </w:rPr>
  </w:style>
  <w:style w:type="character" w:styleId="Forte">
    <w:name w:val="Strong"/>
    <w:uiPriority w:val="22"/>
    <w:qFormat/>
    <w:rsid w:val="00CB3510"/>
    <w:rPr>
      <w:b/>
      <w:bCs/>
    </w:rPr>
  </w:style>
  <w:style w:type="character" w:styleId="nfase">
    <w:name w:val="Emphasis"/>
    <w:uiPriority w:val="20"/>
    <w:qFormat/>
    <w:rsid w:val="00CB3510"/>
    <w:rPr>
      <w:caps/>
      <w:color w:val="6E6E6E" w:themeColor="accent1" w:themeShade="7F"/>
      <w:spacing w:val="5"/>
    </w:rPr>
  </w:style>
  <w:style w:type="paragraph" w:styleId="Citao">
    <w:name w:val="Quote"/>
    <w:basedOn w:val="Normal"/>
    <w:next w:val="Normal"/>
    <w:link w:val="CitaoChar"/>
    <w:uiPriority w:val="29"/>
    <w:qFormat/>
    <w:rsid w:val="00CB3510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CB3510"/>
    <w:rPr>
      <w:i/>
      <w:i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3510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3510"/>
    <w:rPr>
      <w:i/>
      <w:iCs/>
      <w:color w:val="DDDDDD" w:themeColor="accent1"/>
      <w:sz w:val="20"/>
      <w:szCs w:val="20"/>
    </w:rPr>
  </w:style>
  <w:style w:type="character" w:styleId="nfaseSutil">
    <w:name w:val="Subtle Emphasis"/>
    <w:uiPriority w:val="19"/>
    <w:qFormat/>
    <w:rsid w:val="00CB3510"/>
    <w:rPr>
      <w:i/>
      <w:iCs/>
      <w:color w:val="6E6E6E" w:themeColor="accent1" w:themeShade="7F"/>
    </w:rPr>
  </w:style>
  <w:style w:type="character" w:styleId="nfaseIntensa">
    <w:name w:val="Intense Emphasis"/>
    <w:uiPriority w:val="21"/>
    <w:qFormat/>
    <w:rsid w:val="00CB3510"/>
    <w:rPr>
      <w:b/>
      <w:bCs/>
      <w:caps/>
      <w:color w:val="6E6E6E" w:themeColor="accent1" w:themeShade="7F"/>
      <w:spacing w:val="10"/>
    </w:rPr>
  </w:style>
  <w:style w:type="character" w:styleId="RefernciaSutil">
    <w:name w:val="Subtle Reference"/>
    <w:uiPriority w:val="31"/>
    <w:qFormat/>
    <w:rsid w:val="00CB3510"/>
    <w:rPr>
      <w:b/>
      <w:bCs/>
      <w:color w:val="DDDDDD" w:themeColor="accent1"/>
    </w:rPr>
  </w:style>
  <w:style w:type="character" w:styleId="RefernciaIntensa">
    <w:name w:val="Intense Reference"/>
    <w:uiPriority w:val="32"/>
    <w:qFormat/>
    <w:rsid w:val="00CB3510"/>
    <w:rPr>
      <w:b/>
      <w:bCs/>
      <w:i/>
      <w:iCs/>
      <w:caps/>
      <w:color w:val="DDDDDD" w:themeColor="accent1"/>
    </w:rPr>
  </w:style>
  <w:style w:type="character" w:styleId="TtulodoLivro">
    <w:name w:val="Book Title"/>
    <w:uiPriority w:val="33"/>
    <w:qFormat/>
    <w:rsid w:val="00CB3510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B3510"/>
    <w:pPr>
      <w:framePr w:wrap="notBeside"/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0E66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2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academiadaodontologia.com.br" TargetMode="External"/><Relationship Id="rId1" Type="http://schemas.openxmlformats.org/officeDocument/2006/relationships/hyperlink" Target="http://www.academiadaodontologia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anapereira/Library/Group%20Containers/UBF8T346G9.Office/User%20Content.localized/Templates.localized/Atestados%20e%20declarac&#807;o&#771;es.dotx" TargetMode="External"/></Relationships>
</file>

<file path=word/theme/theme1.xml><?xml version="1.0" encoding="utf-8"?>
<a:theme xmlns:a="http://schemas.openxmlformats.org/drawingml/2006/main" name="Difusão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ifusão">
      <a:majorFont>
        <a:latin typeface="Century Schoolbook" panose="020406040505050203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 name="Difusão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647D26-6F62-2445-A6F5-321BF9F4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Atestados e declarações.dotx</Template>
  <TotalTime>2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Juliana Pereira Andriani</cp:lastModifiedBy>
  <cp:revision>1</cp:revision>
  <dcterms:created xsi:type="dcterms:W3CDTF">2022-09-26T18:59:00Z</dcterms:created>
  <dcterms:modified xsi:type="dcterms:W3CDTF">2022-09-26T19:01:00Z</dcterms:modified>
</cp:coreProperties>
</file>