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E62B" w14:textId="77777777" w:rsidR="00187653" w:rsidRPr="00187653" w:rsidRDefault="00187653" w:rsidP="0018765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Consentimento Livre Esclarecido e Informativo para Sedação Consciente com Óxido Nitroso e Oxigênio</w:t>
      </w:r>
    </w:p>
    <w:p w14:paraId="333EB2A6" w14:textId="77777777" w:rsidR="00187653" w:rsidRPr="00187653" w:rsidRDefault="00187653" w:rsidP="00187653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585889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Eu, ________________________________________________________, portador do RG número __________, dou meu consentimento para que o Dr.(a) ____________________________________ realize a Sedação consciente com óxido nitroso e oxigênio durante * o tratamento. Entendo que o propósito do procedimento é diminuir o medo e a ansiedade, melhorando consequentemente a qualidade do tratamento em sua totalidade. </w:t>
      </w:r>
    </w:p>
    <w:p w14:paraId="63492528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2361E0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 profissional avisou-me que esta técnica não elimina a consciência, mantendo a responsividade durante todo o tratamento, e que a qualquer momento a analgesia pode ser suspensa e apenas o oxigênio puro ser mantido.</w:t>
      </w:r>
    </w:p>
    <w:p w14:paraId="506E88E5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868DB6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Fui informado(a) dos possíveis métodos alternativos de sedação em consultório odontológico e as implicações de cada um deles.</w:t>
      </w:r>
    </w:p>
    <w:p w14:paraId="33F754C3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7B87EB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É opinião do(a) profissional que a analgesia será benéfica e que sem a realização do tratamento poderá ocorrer agravamento das condições atuais. </w:t>
      </w:r>
    </w:p>
    <w:p w14:paraId="481A1C5C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BED508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Tive a oportunidade de discutir com o profissional a história médica. Concordo em cooperar completamente com as recomendações supracitadas enquanto estiver sob seus cuidados, entendo que qualquer falta de colaboração pode resultar em diminuição dos resultados ótimos. </w:t>
      </w:r>
    </w:p>
    <w:p w14:paraId="2FFF650E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D4990F" w14:textId="77777777" w:rsidR="00187653" w:rsidRPr="00187653" w:rsidRDefault="00187653" w:rsidP="0018765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Certifico que li e entendi completamente os termos e palavras contidos no texto acima e me foram explicações referentes a ele. Também declaro que sei ler e escrever.</w:t>
      </w:r>
    </w:p>
    <w:p w14:paraId="3E00BF86" w14:textId="77777777" w:rsidR="00187653" w:rsidRPr="00187653" w:rsidRDefault="00187653" w:rsidP="00187653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DC040E3" w14:textId="77777777" w:rsidR="00187653" w:rsidRPr="00187653" w:rsidRDefault="00187653" w:rsidP="0018765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Local:_____________________________</w:t>
      </w:r>
    </w:p>
    <w:p w14:paraId="138609B4" w14:textId="77777777" w:rsidR="00187653" w:rsidRPr="00187653" w:rsidRDefault="00187653" w:rsidP="0018765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2EEB93" w14:textId="77777777" w:rsidR="00187653" w:rsidRPr="00187653" w:rsidRDefault="00187653" w:rsidP="0018765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Data:_____________________________</w:t>
      </w:r>
    </w:p>
    <w:p w14:paraId="5B102E2F" w14:textId="77777777" w:rsidR="00187653" w:rsidRPr="00187653" w:rsidRDefault="00187653" w:rsidP="0018765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89B5E" w14:textId="77777777" w:rsidR="00187653" w:rsidRPr="00187653" w:rsidRDefault="00187653" w:rsidP="0018765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 do paciente e/ou responsável: ______________________________</w:t>
      </w:r>
    </w:p>
    <w:p w14:paraId="28FD13E8" w14:textId="77777777" w:rsidR="00187653" w:rsidRPr="00187653" w:rsidRDefault="00187653" w:rsidP="0018765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F16BF3" w14:textId="77777777" w:rsidR="00187653" w:rsidRPr="00187653" w:rsidRDefault="00187653" w:rsidP="0018765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do menor: _________________________________________________</w:t>
      </w:r>
    </w:p>
    <w:p w14:paraId="3BC6F363" w14:textId="77777777" w:rsidR="00187653" w:rsidRPr="00187653" w:rsidRDefault="00187653" w:rsidP="00187653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65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A73F9F3" w14:textId="65758861" w:rsidR="00187653" w:rsidRPr="00187653" w:rsidRDefault="00187653" w:rsidP="0018765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pt-BR"/>
        </w:rPr>
      </w:pPr>
      <w:r w:rsidRPr="00187653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pt-BR"/>
        </w:rPr>
        <w:t>OBS: CASO O PACIENTE A SER SEDADO FOR DE MENOR, ACRESCENTAR A SEGUINTE FRASE NO LOCAL DO SÍMBOLO *:</w:t>
      </w:r>
    </w:p>
    <w:p w14:paraId="2E48C914" w14:textId="77777777" w:rsidR="00187653" w:rsidRPr="00187653" w:rsidRDefault="00187653" w:rsidP="0018765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87653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pt-BR"/>
        </w:rPr>
        <w:t>"o tratamento do _____________________________ (escrever nome do paciente)"</w:t>
      </w:r>
    </w:p>
    <w:p w14:paraId="3956CA06" w14:textId="77777777" w:rsidR="00187653" w:rsidRPr="00187653" w:rsidRDefault="00187653" w:rsidP="0018765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29D00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1B2DC2C6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D6BC" w14:textId="77777777" w:rsidR="00697CD7" w:rsidRDefault="00697CD7" w:rsidP="00FA2A1D">
      <w:pPr>
        <w:spacing w:before="0" w:after="0" w:line="240" w:lineRule="auto"/>
      </w:pPr>
      <w:r>
        <w:separator/>
      </w:r>
    </w:p>
  </w:endnote>
  <w:endnote w:type="continuationSeparator" w:id="0">
    <w:p w14:paraId="309BC4CB" w14:textId="77777777" w:rsidR="00697CD7" w:rsidRDefault="00697CD7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149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51D7041F" wp14:editId="40C5F20D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AC062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5B97" w14:textId="77777777" w:rsidR="00697CD7" w:rsidRDefault="00697CD7" w:rsidP="00FA2A1D">
      <w:pPr>
        <w:spacing w:before="0" w:after="0" w:line="240" w:lineRule="auto"/>
      </w:pPr>
      <w:r>
        <w:separator/>
      </w:r>
    </w:p>
  </w:footnote>
  <w:footnote w:type="continuationSeparator" w:id="0">
    <w:p w14:paraId="38AB2F91" w14:textId="77777777" w:rsidR="00697CD7" w:rsidRDefault="00697CD7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6512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6E5563E4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5CE60183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7ED4D6C7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4640887A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3"/>
    <w:rsid w:val="00026F61"/>
    <w:rsid w:val="00054039"/>
    <w:rsid w:val="000E66EE"/>
    <w:rsid w:val="00145F71"/>
    <w:rsid w:val="00187653"/>
    <w:rsid w:val="0019733E"/>
    <w:rsid w:val="001B76F6"/>
    <w:rsid w:val="002707B0"/>
    <w:rsid w:val="003B735E"/>
    <w:rsid w:val="00697CD7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6D3D2"/>
  <w15:chartTrackingRefBased/>
  <w15:docId w15:val="{9D57532B-FECF-6A4E-B9F7-CF4B55D0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2022-09-27T12:24:00Z</dcterms:created>
  <dcterms:modified xsi:type="dcterms:W3CDTF">2022-09-27T12:25:00Z</dcterms:modified>
</cp:coreProperties>
</file>