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2946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042030DE" w14:textId="0CAACFAA" w:rsidR="00B66DAA" w:rsidRPr="00B66DAA" w:rsidRDefault="00B66DAA" w:rsidP="00B66DAA">
      <w:pPr>
        <w:spacing w:before="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Recomendações pós-operatórias</w:t>
      </w:r>
    </w:p>
    <w:p w14:paraId="61FF7370" w14:textId="77777777" w:rsidR="00B66DAA" w:rsidRPr="00B66DAA" w:rsidRDefault="00B66DAA" w:rsidP="00B66DAA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66DAA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1FFC71C5" w14:textId="77777777" w:rsidR="00B66DAA" w:rsidRPr="00B66DAA" w:rsidRDefault="00B66DAA" w:rsidP="00B66DAA">
      <w:pPr>
        <w:numPr>
          <w:ilvl w:val="0"/>
          <w:numId w:val="4"/>
        </w:numPr>
        <w:spacing w:before="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Alimentação</w:t>
      </w:r>
    </w:p>
    <w:p w14:paraId="32A5637D" w14:textId="77777777" w:rsidR="00B66DAA" w:rsidRPr="00B66DAA" w:rsidRDefault="00B66DAA" w:rsidP="00B66DAA">
      <w:pPr>
        <w:numPr>
          <w:ilvl w:val="0"/>
          <w:numId w:val="5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Líquida e /ou pastosa Fria e/ou gelada – 1 dia</w:t>
      </w:r>
    </w:p>
    <w:p w14:paraId="0DE692D9" w14:textId="77777777" w:rsidR="00B66DAA" w:rsidRPr="00B66DAA" w:rsidRDefault="00B66DAA" w:rsidP="00B66DAA">
      <w:pPr>
        <w:numPr>
          <w:ilvl w:val="0"/>
          <w:numId w:val="5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Líquida e/ou pastosa – 7 dias</w:t>
      </w:r>
    </w:p>
    <w:p w14:paraId="619C398A" w14:textId="77777777" w:rsidR="00B66DAA" w:rsidRPr="00B66DAA" w:rsidRDefault="00B66DAA" w:rsidP="00B66DAA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41585181" w14:textId="4C05C4F0" w:rsidR="00B66DAA" w:rsidRPr="00B66DAA" w:rsidRDefault="00B66DAA" w:rsidP="00B66DAA">
      <w:pPr>
        <w:pStyle w:val="PargrafodaLista"/>
        <w:numPr>
          <w:ilvl w:val="0"/>
          <w:numId w:val="4"/>
        </w:numPr>
        <w:tabs>
          <w:tab w:val="clear" w:pos="720"/>
          <w:tab w:val="num" w:pos="426"/>
        </w:tabs>
        <w:spacing w:before="0"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Higiene Bucal</w:t>
      </w:r>
    </w:p>
    <w:p w14:paraId="743B8AB1" w14:textId="77777777" w:rsidR="00B66DAA" w:rsidRPr="00B66DAA" w:rsidRDefault="00B66DAA" w:rsidP="00B66DAA">
      <w:pPr>
        <w:numPr>
          <w:ilvl w:val="0"/>
          <w:numId w:val="7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Escovação + lavar a boca com </w:t>
      </w:r>
      <w:proofErr w:type="spellStart"/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Periogard</w:t>
      </w:r>
      <w:proofErr w:type="spellEnd"/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/ </w:t>
      </w:r>
      <w:proofErr w:type="spellStart"/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Noplak</w:t>
      </w:r>
      <w:proofErr w:type="spellEnd"/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(2x/dia)</w:t>
      </w:r>
    </w:p>
    <w:p w14:paraId="2B44976C" w14:textId="77777777" w:rsidR="00B66DAA" w:rsidRPr="00B66DAA" w:rsidRDefault="00B66DAA" w:rsidP="00B66DAA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71CC1A" w14:textId="2CEF2FB0" w:rsidR="00B66DAA" w:rsidRPr="00B66DAA" w:rsidRDefault="00B66DAA" w:rsidP="00B66DAA">
      <w:pPr>
        <w:pStyle w:val="PargrafodaLista"/>
        <w:numPr>
          <w:ilvl w:val="0"/>
          <w:numId w:val="4"/>
        </w:numPr>
        <w:tabs>
          <w:tab w:val="clear" w:pos="720"/>
          <w:tab w:val="num" w:pos="426"/>
        </w:tabs>
        <w:spacing w:before="0"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Gelo</w:t>
      </w:r>
    </w:p>
    <w:p w14:paraId="05AFA7F6" w14:textId="77777777" w:rsidR="00B66DAA" w:rsidRPr="00B66DAA" w:rsidRDefault="00B66DAA" w:rsidP="00B66DAA">
      <w:pPr>
        <w:numPr>
          <w:ilvl w:val="0"/>
          <w:numId w:val="8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Aplique gelo sobre a face na região operada num período de 1 dia.</w:t>
      </w:r>
    </w:p>
    <w:p w14:paraId="3ECB49C8" w14:textId="77777777" w:rsidR="00B66DAA" w:rsidRPr="00B66DAA" w:rsidRDefault="00B66DAA" w:rsidP="00B66DAA">
      <w:pPr>
        <w:numPr>
          <w:ilvl w:val="0"/>
          <w:numId w:val="8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Primeiras 4 horas de 15 em 15 </w:t>
      </w:r>
      <w:proofErr w:type="spellStart"/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miniutos</w:t>
      </w:r>
      <w:proofErr w:type="spellEnd"/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/ 15 minutos (aplicar) – 45 min (descansa).</w:t>
      </w:r>
    </w:p>
    <w:p w14:paraId="17DA5296" w14:textId="77777777" w:rsidR="00B66DAA" w:rsidRPr="00B66DAA" w:rsidRDefault="00B66DAA" w:rsidP="00B66DAA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9EFF50" w14:textId="3C74554C" w:rsidR="00B66DAA" w:rsidRPr="00B66DAA" w:rsidRDefault="00B66DAA" w:rsidP="00B66DAA">
      <w:pPr>
        <w:spacing w:before="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.   </w:t>
      </w:r>
      <w:r w:rsidRPr="00B66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Repouso</w:t>
      </w: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14:paraId="47B56A17" w14:textId="77777777" w:rsidR="00B66DAA" w:rsidRPr="00B66DAA" w:rsidRDefault="00B66DAA" w:rsidP="00B66DAA">
      <w:pPr>
        <w:spacing w:before="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  Por 24 horas – repouso total</w:t>
      </w:r>
    </w:p>
    <w:p w14:paraId="15B3DFE1" w14:textId="77777777" w:rsidR="00B66DAA" w:rsidRPr="00B66DAA" w:rsidRDefault="00B66DAA" w:rsidP="00B66DAA">
      <w:pPr>
        <w:spacing w:before="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  3 - 7 dias – evitar academias / práticas de esportes / esforços físicos</w:t>
      </w:r>
    </w:p>
    <w:p w14:paraId="30A08751" w14:textId="77777777" w:rsidR="00B66DAA" w:rsidRPr="00B66DAA" w:rsidRDefault="00B66DAA" w:rsidP="00B66DAA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973FA55" w14:textId="1D7232F2" w:rsidR="00B66DAA" w:rsidRPr="00B66DAA" w:rsidRDefault="00B66DAA" w:rsidP="00B66DAA">
      <w:pPr>
        <w:pStyle w:val="PargrafodaLista"/>
        <w:numPr>
          <w:ilvl w:val="1"/>
          <w:numId w:val="7"/>
        </w:numPr>
        <w:spacing w:before="0"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Cuidados nos primeiros dias:</w:t>
      </w:r>
    </w:p>
    <w:p w14:paraId="1157426F" w14:textId="190D3B3D" w:rsidR="00B66DAA" w:rsidRPr="00B66DAA" w:rsidRDefault="00B66DAA" w:rsidP="00B66DAA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9C4E9A" w14:textId="77777777" w:rsidR="00B66DAA" w:rsidRPr="00B66DAA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se expor ao sol</w:t>
      </w:r>
    </w:p>
    <w:p w14:paraId="16803F37" w14:textId="77777777" w:rsidR="00B66DAA" w:rsidRPr="00B66DAA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Cuidar com banho quente</w:t>
      </w:r>
    </w:p>
    <w:p w14:paraId="5105EF94" w14:textId="77777777" w:rsidR="00B66DAA" w:rsidRPr="00B66DAA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baixar a cabeça</w:t>
      </w:r>
    </w:p>
    <w:p w14:paraId="6BC4EF5C" w14:textId="77777777" w:rsidR="00B66DAA" w:rsidRPr="00B66DAA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Dormir com a cabeça mais alta</w:t>
      </w:r>
    </w:p>
    <w:p w14:paraId="7D1F7A27" w14:textId="77777777" w:rsidR="00B66DAA" w:rsidRPr="00B66DAA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ficar mostrando a cirurgia</w:t>
      </w:r>
    </w:p>
    <w:p w14:paraId="3B9E335D" w14:textId="77777777" w:rsidR="00B66DAA" w:rsidRPr="00B66DAA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Evitar conversar</w:t>
      </w:r>
    </w:p>
    <w:p w14:paraId="3F2540BD" w14:textId="77777777" w:rsidR="00B66DAA" w:rsidRPr="00B66DAA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ficar cuspindo</w:t>
      </w:r>
    </w:p>
    <w:p w14:paraId="13317738" w14:textId="77777777" w:rsidR="00B66DAA" w:rsidRPr="00B66DAA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usar canudos</w:t>
      </w:r>
    </w:p>
    <w:p w14:paraId="6BB749AD" w14:textId="77777777" w:rsidR="00B66DAA" w:rsidRPr="00B66DAA" w:rsidRDefault="00B66DAA" w:rsidP="00B66DAA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6AB58F9" w14:textId="29A1D5D3" w:rsidR="00B66DAA" w:rsidRPr="00B66DAA" w:rsidRDefault="00B66DAA" w:rsidP="00B66DAA">
      <w:pPr>
        <w:pStyle w:val="PargrafodaLista"/>
        <w:numPr>
          <w:ilvl w:val="1"/>
          <w:numId w:val="7"/>
        </w:numPr>
        <w:spacing w:before="0"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Retorno</w:t>
      </w: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  </w:t>
      </w:r>
    </w:p>
    <w:p w14:paraId="719263BC" w14:textId="2BA6522D" w:rsidR="00B66DAA" w:rsidRPr="00B66DAA" w:rsidRDefault="00B66DAA" w:rsidP="00B66DAA">
      <w:pPr>
        <w:spacing w:before="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Data:</w:t>
      </w:r>
    </w:p>
    <w:p w14:paraId="322DB10A" w14:textId="16810D05" w:rsidR="00B66DAA" w:rsidRPr="00B66DAA" w:rsidRDefault="00B66DAA" w:rsidP="00B66DAA">
      <w:pPr>
        <w:spacing w:before="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Hora:</w:t>
      </w:r>
    </w:p>
    <w:p w14:paraId="1DEDA700" w14:textId="77777777" w:rsidR="00B66DAA" w:rsidRPr="00B66DAA" w:rsidRDefault="00B66DAA" w:rsidP="00B66DAA">
      <w:pPr>
        <w:spacing w:before="0"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A113CDF" w14:textId="2A616F44" w:rsidR="00CB3510" w:rsidRPr="00B66DAA" w:rsidRDefault="00B66DAA" w:rsidP="00B66DAA">
      <w:pPr>
        <w:spacing w:before="0" w:after="0" w:line="240" w:lineRule="auto"/>
        <w:rPr>
          <w:rStyle w:val="Forte"/>
          <w:rFonts w:ascii="Arial" w:eastAsia="Times New Roman" w:hAnsi="Arial" w:cs="Arial"/>
          <w:b w:val="0"/>
          <w:bCs w:val="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7-Contato</w:t>
      </w: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  </w:t>
      </w:r>
      <w:proofErr w:type="spellStart"/>
      <w:r w:rsidRPr="00B66DA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xxxxxx</w:t>
      </w:r>
      <w:proofErr w:type="spellEnd"/>
    </w:p>
    <w:p w14:paraId="7F66841D" w14:textId="77777777" w:rsidR="00B66DAA" w:rsidRPr="00B66DAA" w:rsidRDefault="00B66DAA">
      <w:pPr>
        <w:jc w:val="both"/>
        <w:rPr>
          <w:rStyle w:val="Forte"/>
          <w:rFonts w:ascii="Arial" w:hAnsi="Arial" w:cs="Arial"/>
        </w:rPr>
      </w:pPr>
    </w:p>
    <w:sectPr w:rsidR="00B66DAA" w:rsidRPr="00B66DA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8340" w14:textId="77777777" w:rsidR="003F4AAC" w:rsidRDefault="003F4AAC" w:rsidP="00FA2A1D">
      <w:pPr>
        <w:spacing w:before="0" w:after="0" w:line="240" w:lineRule="auto"/>
      </w:pPr>
      <w:r>
        <w:separator/>
      </w:r>
    </w:p>
  </w:endnote>
  <w:endnote w:type="continuationSeparator" w:id="0">
    <w:p w14:paraId="6353E68A" w14:textId="77777777" w:rsidR="003F4AAC" w:rsidRDefault="003F4AAC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2C30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5B46C62E" wp14:editId="452DB4A4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B0C86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8AD1" w14:textId="77777777" w:rsidR="003F4AAC" w:rsidRDefault="003F4AAC" w:rsidP="00FA2A1D">
      <w:pPr>
        <w:spacing w:before="0" w:after="0" w:line="240" w:lineRule="auto"/>
      </w:pPr>
      <w:r>
        <w:separator/>
      </w:r>
    </w:p>
  </w:footnote>
  <w:footnote w:type="continuationSeparator" w:id="0">
    <w:p w14:paraId="57DC5248" w14:textId="77777777" w:rsidR="003F4AAC" w:rsidRDefault="003F4AAC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BE32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08D36101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303D18DD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32EFA449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2E7E61BB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526"/>
    <w:multiLevelType w:val="multilevel"/>
    <w:tmpl w:val="FB86F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6777C"/>
    <w:multiLevelType w:val="multilevel"/>
    <w:tmpl w:val="4A16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703AF1"/>
    <w:multiLevelType w:val="multilevel"/>
    <w:tmpl w:val="FDF4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C1906"/>
    <w:multiLevelType w:val="multilevel"/>
    <w:tmpl w:val="2A92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A46E9"/>
    <w:multiLevelType w:val="multilevel"/>
    <w:tmpl w:val="1C24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9C06D1"/>
    <w:multiLevelType w:val="multilevel"/>
    <w:tmpl w:val="6D80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2"/>
  </w:num>
  <w:num w:numId="2" w16cid:durableId="429618961">
    <w:abstractNumId w:val="7"/>
  </w:num>
  <w:num w:numId="3" w16cid:durableId="258954555">
    <w:abstractNumId w:val="7"/>
  </w:num>
  <w:num w:numId="4" w16cid:durableId="620377842">
    <w:abstractNumId w:val="1"/>
  </w:num>
  <w:num w:numId="5" w16cid:durableId="702898236">
    <w:abstractNumId w:val="6"/>
  </w:num>
  <w:num w:numId="6" w16cid:durableId="23529820">
    <w:abstractNumId w:val="0"/>
    <w:lvlOverride w:ilvl="0">
      <w:lvl w:ilvl="0">
        <w:numFmt w:val="decimal"/>
        <w:lvlText w:val="%1."/>
        <w:lvlJc w:val="left"/>
      </w:lvl>
    </w:lvlOverride>
  </w:num>
  <w:num w:numId="7" w16cid:durableId="1974165909">
    <w:abstractNumId w:val="4"/>
  </w:num>
  <w:num w:numId="8" w16cid:durableId="1603604879">
    <w:abstractNumId w:val="5"/>
  </w:num>
  <w:num w:numId="9" w16cid:durableId="1117486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AA"/>
    <w:rsid w:val="00026F61"/>
    <w:rsid w:val="00054039"/>
    <w:rsid w:val="000E66EE"/>
    <w:rsid w:val="00145F71"/>
    <w:rsid w:val="0019733E"/>
    <w:rsid w:val="001B76F6"/>
    <w:rsid w:val="002707B0"/>
    <w:rsid w:val="003B735E"/>
    <w:rsid w:val="003F4AAC"/>
    <w:rsid w:val="00AA770D"/>
    <w:rsid w:val="00B66DAA"/>
    <w:rsid w:val="00CB3510"/>
    <w:rsid w:val="00D20498"/>
    <w:rsid w:val="00D2339B"/>
    <w:rsid w:val="00F72265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CCC5"/>
  <w15:chartTrackingRefBased/>
  <w15:docId w15:val="{3D278668-CC92-B54B-A3DB-DA6265C8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3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1</cp:revision>
  <dcterms:created xsi:type="dcterms:W3CDTF">2022-09-26T19:03:00Z</dcterms:created>
  <dcterms:modified xsi:type="dcterms:W3CDTF">2022-09-26T19:09:00Z</dcterms:modified>
</cp:coreProperties>
</file>