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2946" w14:textId="77777777" w:rsidR="00CB3510" w:rsidRPr="00054039" w:rsidRDefault="00CB3510" w:rsidP="00F90943">
      <w:pPr>
        <w:spacing w:line="240" w:lineRule="auto"/>
        <w:jc w:val="both"/>
        <w:rPr>
          <w:rStyle w:val="TtulodoLivro"/>
          <w:i w:val="0"/>
          <w:iCs w:val="0"/>
        </w:rPr>
      </w:pPr>
    </w:p>
    <w:p w14:paraId="61FF7370" w14:textId="5E3E5437" w:rsidR="00B66DAA" w:rsidRPr="00F90943" w:rsidRDefault="00B66DAA" w:rsidP="00F90943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Recomendações pós-operatórias</w:t>
      </w:r>
      <w:r w:rsidRPr="00B66DAA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FFC71C5" w14:textId="77777777" w:rsidR="00B66DAA" w:rsidRPr="00F90943" w:rsidRDefault="00B66DAA" w:rsidP="00B66DAA">
      <w:pPr>
        <w:numPr>
          <w:ilvl w:val="0"/>
          <w:numId w:val="4"/>
        </w:numPr>
        <w:spacing w:before="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Alimentação</w:t>
      </w:r>
    </w:p>
    <w:p w14:paraId="306F583A" w14:textId="77777777" w:rsidR="00F90943" w:rsidRPr="00F90943" w:rsidRDefault="00F90943" w:rsidP="00F9094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Líquida e /ou pastosa Fria e/ou gelada – 2 dias (sorvete, iogurte, batidas, gelatina, frutas amassadas / verduras cozidas, sopas, caldos, purês)</w:t>
      </w:r>
    </w:p>
    <w:p w14:paraId="3A987366" w14:textId="77777777" w:rsidR="00F90943" w:rsidRPr="00F90943" w:rsidRDefault="00F90943" w:rsidP="00F9094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Líquida e/ou pastosa – 7 dias (massas, arroz, feijão, ovo, peixe)</w:t>
      </w:r>
    </w:p>
    <w:p w14:paraId="058FF117" w14:textId="77777777" w:rsidR="00F90943" w:rsidRPr="00F90943" w:rsidRDefault="00F90943" w:rsidP="00F9094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Evitar alimentos duros ou crocantes</w:t>
      </w:r>
    </w:p>
    <w:p w14:paraId="619C398A" w14:textId="36533043" w:rsidR="00B66DAA" w:rsidRPr="00F90943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585181" w14:textId="4C05C4F0" w:rsidR="00B66DAA" w:rsidRPr="00F90943" w:rsidRDefault="00B66DAA" w:rsidP="00B66DAA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before="0"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Higiene Bucal</w:t>
      </w:r>
    </w:p>
    <w:p w14:paraId="2B44976C" w14:textId="43F774D7" w:rsidR="00B66DAA" w:rsidRPr="00F90943" w:rsidRDefault="00F90943" w:rsidP="00F90943">
      <w:pPr>
        <w:pStyle w:val="PargrafodaLista"/>
        <w:numPr>
          <w:ilvl w:val="0"/>
          <w:numId w:val="14"/>
        </w:numPr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0943">
        <w:rPr>
          <w:rFonts w:ascii="Arial" w:hAnsi="Arial" w:cs="Arial"/>
          <w:color w:val="000000"/>
          <w:sz w:val="24"/>
          <w:szCs w:val="24"/>
        </w:rPr>
        <w:t xml:space="preserve">Escovação região não operada + lavar região operada com </w:t>
      </w:r>
      <w:proofErr w:type="spellStart"/>
      <w:r w:rsidRPr="00F90943">
        <w:rPr>
          <w:rFonts w:ascii="Arial" w:hAnsi="Arial" w:cs="Arial"/>
          <w:color w:val="000000"/>
          <w:sz w:val="24"/>
          <w:szCs w:val="24"/>
        </w:rPr>
        <w:t>Periogard</w:t>
      </w:r>
      <w:proofErr w:type="spellEnd"/>
      <w:r w:rsidRPr="00F90943">
        <w:rPr>
          <w:rFonts w:ascii="Arial" w:hAnsi="Arial" w:cs="Arial"/>
          <w:color w:val="000000"/>
          <w:sz w:val="24"/>
          <w:szCs w:val="24"/>
        </w:rPr>
        <w:t xml:space="preserve"> ou similar (2x/dia)</w:t>
      </w:r>
    </w:p>
    <w:p w14:paraId="074A27DD" w14:textId="77777777" w:rsidR="00F90943" w:rsidRPr="00F90943" w:rsidRDefault="00F90943" w:rsidP="00F90943">
      <w:pPr>
        <w:spacing w:before="0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71CC1A" w14:textId="2CEF2FB0" w:rsidR="00B66DAA" w:rsidRPr="00F90943" w:rsidRDefault="00B66DAA" w:rsidP="00B66DAA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Gelo</w:t>
      </w:r>
    </w:p>
    <w:p w14:paraId="36ECB35E" w14:textId="77777777" w:rsidR="00F90943" w:rsidRPr="00F90943" w:rsidRDefault="00F90943" w:rsidP="00F9094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Aplique gelo sobre a face na região operada num período de 2 dias</w:t>
      </w:r>
    </w:p>
    <w:p w14:paraId="31A9DE90" w14:textId="77777777" w:rsidR="00F90943" w:rsidRPr="00F90943" w:rsidRDefault="00F90943" w:rsidP="00F9094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Primeiro dia de 15 em 15 minutos</w:t>
      </w:r>
    </w:p>
    <w:p w14:paraId="5CCC03BE" w14:textId="77777777" w:rsidR="00F90943" w:rsidRPr="00F90943" w:rsidRDefault="00F90943" w:rsidP="00F9094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90943">
        <w:rPr>
          <w:rFonts w:ascii="Arial" w:hAnsi="Arial" w:cs="Arial"/>
          <w:color w:val="000000"/>
        </w:rPr>
        <w:t>Segundo dia 15 minutos de compressa / 45 minutos de descanso</w:t>
      </w:r>
    </w:p>
    <w:p w14:paraId="17DA5296" w14:textId="77777777" w:rsidR="00B66DAA" w:rsidRPr="00F90943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9EFF50" w14:textId="3C74554C" w:rsidR="00B66DAA" w:rsidRPr="00F90943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  Repouso</w:t>
      </w: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47B56A17" w14:textId="77777777" w:rsidR="00B66DAA" w:rsidRPr="00F90943" w:rsidRDefault="00B66DAA" w:rsidP="00F90943">
      <w:pPr>
        <w:pStyle w:val="PargrafodaLista"/>
        <w:numPr>
          <w:ilvl w:val="0"/>
          <w:numId w:val="16"/>
        </w:num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  Por 24 horas – repouso total</w:t>
      </w:r>
    </w:p>
    <w:p w14:paraId="30A08751" w14:textId="080DC7BE" w:rsidR="00B66DAA" w:rsidRPr="00F90943" w:rsidRDefault="00F90943" w:rsidP="00F90943">
      <w:pPr>
        <w:pStyle w:val="PargrafodaLista"/>
        <w:numPr>
          <w:ilvl w:val="0"/>
          <w:numId w:val="16"/>
        </w:numPr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0943">
        <w:rPr>
          <w:rFonts w:ascii="Arial" w:hAnsi="Arial" w:cs="Arial"/>
          <w:color w:val="000000"/>
          <w:sz w:val="24"/>
          <w:szCs w:val="24"/>
        </w:rPr>
        <w:t>-  7 – 14 dias – evitar academias / práticas de esportes / esforços físicos</w:t>
      </w:r>
    </w:p>
    <w:p w14:paraId="13B46AD7" w14:textId="77777777" w:rsidR="00F90943" w:rsidRPr="00F90943" w:rsidRDefault="00F90943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73FA55" w14:textId="1D7232F2" w:rsidR="00B66DAA" w:rsidRPr="00F90943" w:rsidRDefault="00B66DAA" w:rsidP="00B66DAA">
      <w:pPr>
        <w:pStyle w:val="PargrafodaLista"/>
        <w:numPr>
          <w:ilvl w:val="1"/>
          <w:numId w:val="7"/>
        </w:numPr>
        <w:spacing w:before="0"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Cuidados nos primeiros dias:</w:t>
      </w:r>
    </w:p>
    <w:p w14:paraId="1157426F" w14:textId="190D3B3D" w:rsidR="00B66DAA" w:rsidRPr="00F90943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9C4E9A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expor ao sol</w:t>
      </w:r>
    </w:p>
    <w:p w14:paraId="16803F37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Cuidar com banho quente</w:t>
      </w:r>
    </w:p>
    <w:p w14:paraId="5105EF94" w14:textId="10AE6B52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baixar a cabeça</w:t>
      </w:r>
    </w:p>
    <w:p w14:paraId="0E57D9A5" w14:textId="66F996AC" w:rsidR="00F90943" w:rsidRPr="00F90943" w:rsidRDefault="00F90943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hAnsi="Arial" w:cs="Arial"/>
          <w:color w:val="000000"/>
          <w:sz w:val="24"/>
          <w:szCs w:val="24"/>
        </w:rPr>
        <w:t>Não fumar / não usar álcool</w:t>
      </w:r>
    </w:p>
    <w:p w14:paraId="6BC4EF5C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Dormir com a cabeça mais alta</w:t>
      </w:r>
    </w:p>
    <w:p w14:paraId="7D1F7A27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ficar mostrando a cirurgia</w:t>
      </w:r>
    </w:p>
    <w:p w14:paraId="3B9E335D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Evitar conversar</w:t>
      </w:r>
    </w:p>
    <w:p w14:paraId="3F2540BD" w14:textId="7777777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ficar cuspindo</w:t>
      </w:r>
    </w:p>
    <w:p w14:paraId="13317738" w14:textId="229030D7" w:rsidR="00B66DAA" w:rsidRPr="00F90943" w:rsidRDefault="00B66DAA" w:rsidP="00B66DAA">
      <w:pPr>
        <w:numPr>
          <w:ilvl w:val="0"/>
          <w:numId w:val="9"/>
        </w:numPr>
        <w:spacing w:before="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usar canudos</w:t>
      </w:r>
    </w:p>
    <w:p w14:paraId="6BB749AD" w14:textId="77777777" w:rsidR="00B66DAA" w:rsidRPr="00F90943" w:rsidRDefault="00B66DAA" w:rsidP="00B66DA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AB58F9" w14:textId="29A1D5D3" w:rsidR="00B66DAA" w:rsidRPr="00B66DAA" w:rsidRDefault="00B66DAA" w:rsidP="00B66DAA">
      <w:pPr>
        <w:pStyle w:val="PargrafodaLista"/>
        <w:numPr>
          <w:ilvl w:val="1"/>
          <w:numId w:val="7"/>
        </w:numPr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Retorno</w:t>
      </w: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  </w:t>
      </w:r>
    </w:p>
    <w:p w14:paraId="719263BC" w14:textId="2BA6522D" w:rsidR="00B66DAA" w:rsidRPr="00B66DAA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</w:t>
      </w:r>
    </w:p>
    <w:p w14:paraId="322DB10A" w14:textId="16810D05" w:rsidR="00B66DAA" w:rsidRPr="00B66DAA" w:rsidRDefault="00B66DAA" w:rsidP="00B66DAA">
      <w:pPr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Hora:</w:t>
      </w:r>
    </w:p>
    <w:p w14:paraId="1DEDA700" w14:textId="77777777" w:rsidR="00B66DAA" w:rsidRPr="00B66DAA" w:rsidRDefault="00B66DAA" w:rsidP="00B66DAA">
      <w:pPr>
        <w:spacing w:before="0"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113CDF" w14:textId="2A616F44" w:rsidR="00CB3510" w:rsidRPr="00B66DAA" w:rsidRDefault="00B66DAA" w:rsidP="00B66DAA">
      <w:pPr>
        <w:spacing w:before="0" w:after="0" w:line="240" w:lineRule="auto"/>
        <w:rPr>
          <w:rStyle w:val="Forte"/>
          <w:rFonts w:ascii="Arial" w:eastAsia="Times New Roman" w:hAnsi="Arial" w:cs="Arial"/>
          <w:b w:val="0"/>
          <w:bCs w:val="0"/>
          <w:sz w:val="24"/>
          <w:szCs w:val="24"/>
          <w:lang w:eastAsia="pt-BR"/>
        </w:rPr>
      </w:pPr>
      <w:r w:rsidRPr="00B66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7-Contato</w:t>
      </w:r>
      <w:r w:rsidRPr="00B66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  </w:t>
      </w:r>
      <w:proofErr w:type="spellStart"/>
      <w:r w:rsidRPr="00B66DA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xxxxxx</w:t>
      </w:r>
      <w:proofErr w:type="spellEnd"/>
    </w:p>
    <w:p w14:paraId="7F66841D" w14:textId="77777777" w:rsidR="00B66DAA" w:rsidRPr="00B66DAA" w:rsidRDefault="00B66DAA">
      <w:pPr>
        <w:jc w:val="both"/>
        <w:rPr>
          <w:rStyle w:val="Forte"/>
          <w:rFonts w:ascii="Arial" w:hAnsi="Arial" w:cs="Arial"/>
        </w:rPr>
      </w:pPr>
    </w:p>
    <w:sectPr w:rsidR="00B66DAA" w:rsidRPr="00B66D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F270" w14:textId="77777777" w:rsidR="000159B1" w:rsidRDefault="000159B1" w:rsidP="00FA2A1D">
      <w:pPr>
        <w:spacing w:before="0" w:after="0" w:line="240" w:lineRule="auto"/>
      </w:pPr>
      <w:r>
        <w:separator/>
      </w:r>
    </w:p>
  </w:endnote>
  <w:endnote w:type="continuationSeparator" w:id="0">
    <w:p w14:paraId="6D7AEFD7" w14:textId="77777777" w:rsidR="000159B1" w:rsidRDefault="000159B1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2C30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B46C62E" wp14:editId="452DB4A4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B0C86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46CC" w14:textId="77777777" w:rsidR="000159B1" w:rsidRDefault="000159B1" w:rsidP="00FA2A1D">
      <w:pPr>
        <w:spacing w:before="0" w:after="0" w:line="240" w:lineRule="auto"/>
      </w:pPr>
      <w:r>
        <w:separator/>
      </w:r>
    </w:p>
  </w:footnote>
  <w:footnote w:type="continuationSeparator" w:id="0">
    <w:p w14:paraId="30C07BA1" w14:textId="77777777" w:rsidR="000159B1" w:rsidRDefault="000159B1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E32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08D36101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303D18D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32EFA449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2E7E61BB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DA0"/>
    <w:multiLevelType w:val="multilevel"/>
    <w:tmpl w:val="F4C27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F1526"/>
    <w:multiLevelType w:val="multilevel"/>
    <w:tmpl w:val="FB86F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6777C"/>
    <w:multiLevelType w:val="multilevel"/>
    <w:tmpl w:val="4A16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026619"/>
    <w:multiLevelType w:val="multilevel"/>
    <w:tmpl w:val="F4C27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03AF1"/>
    <w:multiLevelType w:val="multilevel"/>
    <w:tmpl w:val="FDF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C1906"/>
    <w:multiLevelType w:val="multilevel"/>
    <w:tmpl w:val="2A9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A46E9"/>
    <w:multiLevelType w:val="multilevel"/>
    <w:tmpl w:val="1C2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F78BF"/>
    <w:multiLevelType w:val="multilevel"/>
    <w:tmpl w:val="1C2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06293"/>
    <w:multiLevelType w:val="multilevel"/>
    <w:tmpl w:val="F4C27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C06D1"/>
    <w:multiLevelType w:val="multilevel"/>
    <w:tmpl w:val="6D8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F5718"/>
    <w:multiLevelType w:val="multilevel"/>
    <w:tmpl w:val="F4C27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D76A9"/>
    <w:multiLevelType w:val="multilevel"/>
    <w:tmpl w:val="F4C27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66E44"/>
    <w:multiLevelType w:val="multilevel"/>
    <w:tmpl w:val="F21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060708">
    <w:abstractNumId w:val="3"/>
  </w:num>
  <w:num w:numId="2" w16cid:durableId="429618961">
    <w:abstractNumId w:val="13"/>
  </w:num>
  <w:num w:numId="3" w16cid:durableId="258954555">
    <w:abstractNumId w:val="13"/>
  </w:num>
  <w:num w:numId="4" w16cid:durableId="620377842">
    <w:abstractNumId w:val="2"/>
  </w:num>
  <w:num w:numId="5" w16cid:durableId="702898236">
    <w:abstractNumId w:val="10"/>
  </w:num>
  <w:num w:numId="6" w16cid:durableId="23529820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974165909">
    <w:abstractNumId w:val="6"/>
  </w:num>
  <w:num w:numId="8" w16cid:durableId="1603604879">
    <w:abstractNumId w:val="7"/>
  </w:num>
  <w:num w:numId="9" w16cid:durableId="1117486928">
    <w:abstractNumId w:val="5"/>
  </w:num>
  <w:num w:numId="10" w16cid:durableId="967469919">
    <w:abstractNumId w:val="14"/>
  </w:num>
  <w:num w:numId="11" w16cid:durableId="980888032">
    <w:abstractNumId w:val="8"/>
  </w:num>
  <w:num w:numId="12" w16cid:durableId="97532314">
    <w:abstractNumId w:val="11"/>
  </w:num>
  <w:num w:numId="13" w16cid:durableId="1202014302">
    <w:abstractNumId w:val="0"/>
  </w:num>
  <w:num w:numId="14" w16cid:durableId="1289166962">
    <w:abstractNumId w:val="9"/>
  </w:num>
  <w:num w:numId="15" w16cid:durableId="2130707585">
    <w:abstractNumId w:val="12"/>
  </w:num>
  <w:num w:numId="16" w16cid:durableId="746003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AA"/>
    <w:rsid w:val="000159B1"/>
    <w:rsid w:val="00026F61"/>
    <w:rsid w:val="00054039"/>
    <w:rsid w:val="000E66EE"/>
    <w:rsid w:val="00145F71"/>
    <w:rsid w:val="0019733E"/>
    <w:rsid w:val="001B76F6"/>
    <w:rsid w:val="002707B0"/>
    <w:rsid w:val="003B735E"/>
    <w:rsid w:val="003F4AAC"/>
    <w:rsid w:val="00AA770D"/>
    <w:rsid w:val="00B66DAA"/>
    <w:rsid w:val="00CB3510"/>
    <w:rsid w:val="00D20498"/>
    <w:rsid w:val="00D2339B"/>
    <w:rsid w:val="00F72265"/>
    <w:rsid w:val="00F90943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CCC5"/>
  <w15:chartTrackingRefBased/>
  <w15:docId w15:val="{3D278668-CC92-B54B-A3DB-DA6265C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2022-09-26T19:15:00Z</dcterms:created>
  <dcterms:modified xsi:type="dcterms:W3CDTF">2022-09-26T19:15:00Z</dcterms:modified>
</cp:coreProperties>
</file>