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1B39" w14:textId="77777777" w:rsidR="008F3843" w:rsidRDefault="008F3843" w:rsidP="008F3843">
      <w:pPr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223BC" w14:textId="77777777" w:rsidR="008F3843" w:rsidRDefault="008F3843" w:rsidP="008F3843">
      <w:pPr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1CED1" w14:textId="77777777" w:rsidR="008F3843" w:rsidRDefault="008F3843" w:rsidP="008F3843">
      <w:pPr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C6657" w14:textId="77777777" w:rsidR="0024542D" w:rsidRPr="0024542D" w:rsidRDefault="0024542D" w:rsidP="0024542D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24542D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>DECLARAÇÃO</w:t>
      </w:r>
    </w:p>
    <w:p w14:paraId="7C6F0E97" w14:textId="77777777" w:rsidR="0024542D" w:rsidRPr="0024542D" w:rsidRDefault="0024542D" w:rsidP="0024542D">
      <w:pPr>
        <w:spacing w:before="0" w:after="24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14:paraId="4B8FA1C7" w14:textId="77777777" w:rsidR="0024542D" w:rsidRPr="0024542D" w:rsidRDefault="0024542D" w:rsidP="0024542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ab/>
        <w:t xml:space="preserve">Declaro, para fins </w:t>
      </w:r>
      <w:r w:rsidRPr="0024542D">
        <w:rPr>
          <w:rFonts w:ascii="Calibri" w:eastAsia="Times New Roman" w:hAnsi="Calibri" w:cs="Calibri"/>
          <w:sz w:val="24"/>
          <w:szCs w:val="24"/>
          <w:u w:val="single"/>
          <w:lang w:eastAsia="pt-BR"/>
        </w:rPr>
        <w:t>escolares/trabalhistas</w:t>
      </w:r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 xml:space="preserve">, a pedido de </w:t>
      </w:r>
      <w:r w:rsidRPr="0024542D">
        <w:rPr>
          <w:rFonts w:ascii="Calibri" w:eastAsia="Times New Roman" w:hAnsi="Calibri" w:cs="Calibri"/>
          <w:sz w:val="24"/>
          <w:szCs w:val="24"/>
          <w:u w:val="single"/>
          <w:shd w:val="clear" w:color="auto" w:fill="FFFF00"/>
          <w:lang w:eastAsia="pt-BR"/>
        </w:rPr>
        <w:t>nome do paciente</w:t>
      </w:r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 xml:space="preserve">, que ele esteve acompanhando </w:t>
      </w:r>
      <w:r w:rsidRPr="0024542D">
        <w:rPr>
          <w:rFonts w:ascii="Calibri" w:eastAsia="Times New Roman" w:hAnsi="Calibri" w:cs="Calibri"/>
          <w:sz w:val="24"/>
          <w:szCs w:val="24"/>
          <w:u w:val="single"/>
          <w:shd w:val="clear" w:color="auto" w:fill="FFFF00"/>
          <w:lang w:eastAsia="pt-BR"/>
        </w:rPr>
        <w:t>seu filho/sua filha/ neta....</w:t>
      </w:r>
      <w:r w:rsidRPr="0024542D">
        <w:rPr>
          <w:rFonts w:ascii="Calibri" w:eastAsia="Times New Roman" w:hAnsi="Calibri" w:cs="Calibri"/>
          <w:sz w:val="24"/>
          <w:szCs w:val="24"/>
          <w:shd w:val="clear" w:color="auto" w:fill="FFFF00"/>
          <w:lang w:eastAsia="pt-BR"/>
        </w:rPr>
        <w:t xml:space="preserve"> </w:t>
      </w:r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>para atendimentos odontológicos sob meus cuidados, na data de hoje, no período de __:___ às ___:___. </w:t>
      </w:r>
    </w:p>
    <w:p w14:paraId="603E30EC" w14:textId="77777777" w:rsidR="0024542D" w:rsidRPr="0024542D" w:rsidRDefault="0024542D" w:rsidP="0024542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>Favor considerar o tempo de deslocamento.</w:t>
      </w:r>
    </w:p>
    <w:p w14:paraId="4CE7C193" w14:textId="77777777" w:rsidR="0024542D" w:rsidRPr="0024542D" w:rsidRDefault="0024542D" w:rsidP="0024542D">
      <w:pPr>
        <w:spacing w:before="0" w:after="24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24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  <w:r w:rsidRPr="0024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  <w:r w:rsidRPr="0024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  <w:r w:rsidRPr="0024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</w:p>
    <w:p w14:paraId="71F9F732" w14:textId="7405AE6F" w:rsidR="0024542D" w:rsidRDefault="0024542D" w:rsidP="0024542D">
      <w:pPr>
        <w:rPr>
          <w:rFonts w:ascii="Calibri" w:eastAsia="Times New Roman" w:hAnsi="Calibri" w:cs="Calibri"/>
          <w:sz w:val="24"/>
          <w:szCs w:val="24"/>
          <w:lang w:eastAsia="pt-BR"/>
        </w:rPr>
      </w:pPr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ab/>
        <w:t xml:space="preserve">                  </w:t>
      </w:r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24542D">
        <w:rPr>
          <w:rFonts w:ascii="Calibri" w:eastAsia="Times New Roman" w:hAnsi="Calibri" w:cs="Calibri"/>
          <w:sz w:val="24"/>
          <w:szCs w:val="24"/>
          <w:highlight w:val="yellow"/>
          <w:lang w:eastAsia="pt-BR"/>
        </w:rPr>
        <w:t>Cidade</w:t>
      </w:r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 xml:space="preserve">, ___de _________ </w:t>
      </w:r>
      <w:proofErr w:type="spellStart"/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>de</w:t>
      </w:r>
      <w:proofErr w:type="spellEnd"/>
      <w:r w:rsidRPr="0024542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24542D">
        <w:rPr>
          <w:rFonts w:ascii="Calibri" w:eastAsia="Times New Roman" w:hAnsi="Calibri" w:cs="Calibri"/>
          <w:sz w:val="24"/>
          <w:szCs w:val="24"/>
          <w:highlight w:val="yellow"/>
          <w:lang w:eastAsia="pt-BR"/>
        </w:rPr>
        <w:t>XXXX</w:t>
      </w:r>
      <w:r w:rsidRPr="0024542D">
        <w:rPr>
          <w:rFonts w:ascii="Calibri" w:eastAsia="Times New Roman" w:hAnsi="Calibri" w:cs="Calibri"/>
          <w:sz w:val="24"/>
          <w:szCs w:val="24"/>
          <w:highlight w:val="yellow"/>
          <w:lang w:eastAsia="pt-BR"/>
        </w:rPr>
        <w:t>.</w:t>
      </w:r>
    </w:p>
    <w:p w14:paraId="1901BB88" w14:textId="273A151B" w:rsidR="0024542D" w:rsidRDefault="0024542D" w:rsidP="0024542D">
      <w:pPr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A48764F" w14:textId="48EFBC2B" w:rsidR="0024542D" w:rsidRDefault="0024542D" w:rsidP="0024542D">
      <w:pPr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012A70C" w14:textId="569F40A3" w:rsidR="0024542D" w:rsidRDefault="0024542D" w:rsidP="0024542D">
      <w:pPr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67F9FC8" w14:textId="59218B14" w:rsidR="0024542D" w:rsidRDefault="0024542D" w:rsidP="0024542D">
      <w:pPr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6E16CC8" w14:textId="77777777" w:rsidR="0024542D" w:rsidRDefault="0024542D" w:rsidP="0024542D">
      <w:pPr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347AFEB" w14:textId="5D5BD653" w:rsidR="0024542D" w:rsidRPr="0024542D" w:rsidRDefault="0024542D" w:rsidP="0024542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24542D">
        <w:rPr>
          <w:rFonts w:ascii="Calibri" w:eastAsia="Times New Roman" w:hAnsi="Calibri" w:cs="Calibri"/>
          <w:sz w:val="24"/>
          <w:szCs w:val="24"/>
          <w:highlight w:val="yellow"/>
          <w:lang w:eastAsia="pt-BR"/>
        </w:rPr>
        <w:t>Carimbo e assinatura profissional</w:t>
      </w:r>
    </w:p>
    <w:p w14:paraId="506A262F" w14:textId="77777777" w:rsidR="0024542D" w:rsidRPr="0024542D" w:rsidRDefault="0024542D" w:rsidP="0024542D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14:paraId="1D8D2E5B" w14:textId="77777777" w:rsidR="0024542D" w:rsidRPr="0024542D" w:rsidRDefault="0024542D" w:rsidP="0024542D">
      <w:pPr>
        <w:spacing w:before="0" w:after="24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24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  <w:r w:rsidRPr="0024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  <w:r w:rsidRPr="0024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</w:p>
    <w:p w14:paraId="4C380FD5" w14:textId="77777777" w:rsidR="0024542D" w:rsidRPr="0024542D" w:rsidRDefault="0024542D" w:rsidP="0024542D">
      <w:pPr>
        <w:spacing w:before="0"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14:paraId="1812EAC7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28C59B67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09AB" w14:textId="77777777" w:rsidR="00E7320D" w:rsidRDefault="00E7320D" w:rsidP="00FA2A1D">
      <w:pPr>
        <w:spacing w:before="0" w:after="0"/>
      </w:pPr>
      <w:r>
        <w:separator/>
      </w:r>
    </w:p>
  </w:endnote>
  <w:endnote w:type="continuationSeparator" w:id="0">
    <w:p w14:paraId="27BF25ED" w14:textId="77777777" w:rsidR="00E7320D" w:rsidRDefault="00E7320D" w:rsidP="00FA2A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35E6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5E86ECA8" wp14:editId="7931E423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08B7F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6670" w14:textId="77777777" w:rsidR="00E7320D" w:rsidRDefault="00E7320D" w:rsidP="00FA2A1D">
      <w:pPr>
        <w:spacing w:before="0" w:after="0"/>
      </w:pPr>
      <w:r>
        <w:separator/>
      </w:r>
    </w:p>
  </w:footnote>
  <w:footnote w:type="continuationSeparator" w:id="0">
    <w:p w14:paraId="39AEE5F4" w14:textId="77777777" w:rsidR="00E7320D" w:rsidRDefault="00E7320D" w:rsidP="00FA2A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0400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73142B85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67D67E02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2AACF3C3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48103BEF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43"/>
    <w:rsid w:val="00026F61"/>
    <w:rsid w:val="00054039"/>
    <w:rsid w:val="000E66EE"/>
    <w:rsid w:val="00145F71"/>
    <w:rsid w:val="0019733E"/>
    <w:rsid w:val="001B76F6"/>
    <w:rsid w:val="0024542D"/>
    <w:rsid w:val="002707B0"/>
    <w:rsid w:val="003B735E"/>
    <w:rsid w:val="008F3843"/>
    <w:rsid w:val="009E2909"/>
    <w:rsid w:val="00AA770D"/>
    <w:rsid w:val="00CB3510"/>
    <w:rsid w:val="00D20498"/>
    <w:rsid w:val="00D2339B"/>
    <w:rsid w:val="00E7320D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D892"/>
  <w15:chartTrackingRefBased/>
  <w15:docId w15:val="{D873F27A-336B-5F40-AFBA-D10E5AA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43"/>
    <w:pPr>
      <w:spacing w:before="80" w:after="80" w:line="240" w:lineRule="auto"/>
    </w:pPr>
    <w:rPr>
      <w:rFonts w:ascii="Lucida Sans Unicode" w:hAnsi="Lucida Sans Unicode" w:cs="Lucida Sans"/>
      <w:color w:val="3B3B3B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before="200" w:after="0" w:line="276" w:lineRule="auto"/>
      <w:outlineLvl w:val="0"/>
    </w:pPr>
    <w:rPr>
      <w:rFonts w:asciiTheme="minorHAnsi" w:hAnsiTheme="minorHAnsi" w:cstheme="minorBidi"/>
      <w:b/>
      <w:bCs/>
      <w:caps/>
      <w:color w:val="FFFFFF" w:themeColor="background1"/>
      <w:spacing w:val="15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before="200" w:after="0" w:line="276" w:lineRule="auto"/>
      <w:outlineLvl w:val="1"/>
    </w:pPr>
    <w:rPr>
      <w:rFonts w:asciiTheme="minorHAnsi" w:hAnsiTheme="minorHAnsi" w:cstheme="minorBidi"/>
      <w:caps/>
      <w:color w:val="auto"/>
      <w:spacing w:val="15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 w:line="276" w:lineRule="auto"/>
      <w:outlineLvl w:val="2"/>
    </w:pPr>
    <w:rPr>
      <w:rFonts w:asciiTheme="minorHAnsi" w:hAnsiTheme="minorHAnsi" w:cstheme="minorBidi"/>
      <w:caps/>
      <w:color w:val="6E6E6E" w:themeColor="accent1" w:themeShade="7F"/>
      <w:spacing w:val="15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 w:line="276" w:lineRule="auto"/>
      <w:outlineLvl w:val="3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 w:line="276" w:lineRule="auto"/>
      <w:outlineLvl w:val="4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 w:line="276" w:lineRule="auto"/>
      <w:outlineLvl w:val="5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 w:line="276" w:lineRule="auto"/>
      <w:outlineLvl w:val="6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 w:line="276" w:lineRule="auto"/>
      <w:outlineLvl w:val="7"/>
    </w:pPr>
    <w:rPr>
      <w:rFonts w:asciiTheme="minorHAnsi" w:hAnsiTheme="minorHAnsi" w:cstheme="minorBidi"/>
      <w:caps/>
      <w:color w:val="auto"/>
      <w:spacing w:val="10"/>
      <w:sz w:val="18"/>
      <w:szCs w:val="1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 w:line="276" w:lineRule="auto"/>
      <w:outlineLvl w:val="8"/>
    </w:pPr>
    <w:rPr>
      <w:rFonts w:asciiTheme="minorHAnsi" w:hAnsiTheme="minorHAnsi" w:cstheme="minorBidi"/>
      <w:i/>
      <w:caps/>
      <w:color w:val="auto"/>
      <w:spacing w:val="10"/>
      <w:sz w:val="18"/>
      <w:szCs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  <w:spacing w:before="200" w:after="200" w:line="276" w:lineRule="auto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  <w:spacing w:before="200" w:after="200" w:line="276" w:lineRule="auto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spacing w:before="200" w:after="200" w:line="276" w:lineRule="auto"/>
      <w:ind w:left="720"/>
      <w:contextualSpacing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pPr>
      <w:spacing w:before="200" w:after="200" w:line="276" w:lineRule="auto"/>
    </w:pPr>
    <w:rPr>
      <w:rFonts w:asciiTheme="minorHAnsi" w:hAnsiTheme="minorHAnsi" w:cstheme="minorBidi"/>
      <w:b/>
      <w:bCs/>
      <w:color w:val="A5A5A5" w:themeColor="accent1" w:themeShade="BF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 w:after="200" w:line="276" w:lineRule="auto"/>
    </w:pPr>
    <w:rPr>
      <w:rFonts w:asciiTheme="minorHAnsi" w:hAnsiTheme="minorHAnsi" w:cstheme="minorBidi"/>
      <w:caps/>
      <w:color w:val="DDDDDD" w:themeColor="accent1"/>
      <w:spacing w:val="10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pPr>
      <w:spacing w:before="200" w:after="200" w:line="276" w:lineRule="auto"/>
    </w:pPr>
    <w:rPr>
      <w:rFonts w:asciiTheme="minorHAnsi" w:hAnsiTheme="minorHAnsi" w:cstheme="minorBidi"/>
      <w:i/>
      <w:iCs/>
      <w:color w:val="auto"/>
      <w:sz w:val="20"/>
      <w:szCs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before="200" w:after="0" w:line="276" w:lineRule="auto"/>
      <w:ind w:left="1296" w:right="1152"/>
      <w:jc w:val="both"/>
    </w:pPr>
    <w:rPr>
      <w:rFonts w:asciiTheme="minorHAnsi" w:hAnsiTheme="minorHAnsi" w:cstheme="minorBidi"/>
      <w:i/>
      <w:iCs/>
      <w:color w:val="DDDDDD" w:themeColor="accent1"/>
      <w:sz w:val="20"/>
      <w:szCs w:val="20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54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2</cp:revision>
  <dcterms:created xsi:type="dcterms:W3CDTF">2022-09-21T15:24:00Z</dcterms:created>
  <dcterms:modified xsi:type="dcterms:W3CDTF">2022-09-21T15:24:00Z</dcterms:modified>
</cp:coreProperties>
</file>