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9623" w14:textId="6F9E669F" w:rsidR="005910C3" w:rsidRPr="005910C3" w:rsidRDefault="005910C3" w:rsidP="005910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 xml:space="preserve">Termo de </w:t>
      </w:r>
      <w:r w:rsidRPr="005910C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 xml:space="preserve">Consentimento Livre Esclarecido e Informativo para </w:t>
      </w:r>
      <w:r w:rsidR="00F2138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não instalação de mantenedor de espaço</w:t>
      </w:r>
    </w:p>
    <w:p w14:paraId="1DDD8D7D" w14:textId="77777777" w:rsidR="005910C3" w:rsidRPr="005910C3" w:rsidRDefault="005910C3" w:rsidP="005910C3">
      <w:pPr>
        <w:spacing w:before="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89C6E8" w14:textId="061780BD" w:rsidR="005910C3" w:rsidRPr="005910C3" w:rsidRDefault="005910C3" w:rsidP="005910C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0C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Eu, ________________________________________________________, portador do RG número __________, dou meu consentimento para que o Dr.(a) ____________________________________ </w:t>
      </w:r>
      <w:r w:rsidR="00F2138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não realize a instalação do mantenedor de espaço conforme orientado. Estou ciente de que a não instalação do mantenedor pode implicar em perda de espaço, inclinação de dentes e problemas oclusais (de mordida).</w:t>
      </w:r>
    </w:p>
    <w:p w14:paraId="5BA08B98" w14:textId="77777777" w:rsidR="005910C3" w:rsidRPr="005910C3" w:rsidRDefault="005910C3" w:rsidP="005910C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E22489" w14:textId="1146755D" w:rsidR="005910C3" w:rsidRDefault="005910C3" w:rsidP="005910C3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5910C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Tive a oportunidade de discutir com o profissional todas as minhas dúvidas</w:t>
      </w:r>
      <w:r w:rsidR="00F2138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a respeito do procedimento e optei por não autorizara realização do mesmo.</w:t>
      </w:r>
    </w:p>
    <w:p w14:paraId="6389B0B9" w14:textId="77777777" w:rsidR="00F21388" w:rsidRPr="005910C3" w:rsidRDefault="00F21388" w:rsidP="005910C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A06414" w14:textId="77777777" w:rsidR="005910C3" w:rsidRPr="005910C3" w:rsidRDefault="005910C3" w:rsidP="005910C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0C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Certifico que li e entendi completamente os termos e palavras contidos no texto acima e me foram explicações referentes a ele. Também declaro que sei ler e escrever.</w:t>
      </w:r>
    </w:p>
    <w:p w14:paraId="092C119C" w14:textId="77777777" w:rsidR="005910C3" w:rsidRPr="005910C3" w:rsidRDefault="005910C3" w:rsidP="005910C3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0C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AAC45F1" w14:textId="77777777" w:rsidR="005910C3" w:rsidRPr="005910C3" w:rsidRDefault="005910C3" w:rsidP="005910C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0C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Local:_____________________________</w:t>
      </w:r>
    </w:p>
    <w:p w14:paraId="3E041833" w14:textId="77777777" w:rsidR="005910C3" w:rsidRPr="005910C3" w:rsidRDefault="005910C3" w:rsidP="005910C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213ADD" w14:textId="77777777" w:rsidR="005910C3" w:rsidRPr="005910C3" w:rsidRDefault="005910C3" w:rsidP="005910C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0C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Data:_____________________________</w:t>
      </w:r>
    </w:p>
    <w:p w14:paraId="1BDBFE10" w14:textId="77777777" w:rsidR="005910C3" w:rsidRPr="005910C3" w:rsidRDefault="005910C3" w:rsidP="005910C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AE741E" w14:textId="77777777" w:rsidR="005910C3" w:rsidRPr="005910C3" w:rsidRDefault="005910C3" w:rsidP="005910C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0C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Assinatura do paciente e/ou responsável: ______________________________</w:t>
      </w:r>
    </w:p>
    <w:p w14:paraId="7CA98799" w14:textId="77777777" w:rsidR="005910C3" w:rsidRPr="005910C3" w:rsidRDefault="005910C3" w:rsidP="005910C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C3FD95" w14:textId="77777777" w:rsidR="005910C3" w:rsidRPr="005910C3" w:rsidRDefault="005910C3" w:rsidP="005910C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0C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Nome do menor: _________________________________________________</w:t>
      </w:r>
    </w:p>
    <w:p w14:paraId="0FE4007E" w14:textId="77777777" w:rsidR="005910C3" w:rsidRPr="005910C3" w:rsidRDefault="005910C3" w:rsidP="005910C3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0C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8F3A090" w14:textId="77777777" w:rsidR="005910C3" w:rsidRPr="005910C3" w:rsidRDefault="005910C3" w:rsidP="005910C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2C4161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09D4E9C1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3E4A" w14:textId="77777777" w:rsidR="00495089" w:rsidRDefault="00495089" w:rsidP="00FA2A1D">
      <w:pPr>
        <w:spacing w:before="0" w:after="0" w:line="240" w:lineRule="auto"/>
      </w:pPr>
      <w:r>
        <w:separator/>
      </w:r>
    </w:p>
  </w:endnote>
  <w:endnote w:type="continuationSeparator" w:id="0">
    <w:p w14:paraId="1D1212D7" w14:textId="77777777" w:rsidR="00495089" w:rsidRDefault="00495089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7D86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092AE46C" wp14:editId="4D89B224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C68C1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6517" w14:textId="77777777" w:rsidR="00495089" w:rsidRDefault="00495089" w:rsidP="00FA2A1D">
      <w:pPr>
        <w:spacing w:before="0" w:after="0" w:line="240" w:lineRule="auto"/>
      </w:pPr>
      <w:r>
        <w:separator/>
      </w:r>
    </w:p>
  </w:footnote>
  <w:footnote w:type="continuationSeparator" w:id="0">
    <w:p w14:paraId="226BAD21" w14:textId="77777777" w:rsidR="00495089" w:rsidRDefault="00495089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38C5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4A2DB336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5640E9B2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13522BA8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52618547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D5F319B"/>
    <w:multiLevelType w:val="multilevel"/>
    <w:tmpl w:val="AE5A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2"/>
  </w:num>
  <w:num w:numId="3" w16cid:durableId="258954555">
    <w:abstractNumId w:val="2"/>
  </w:num>
  <w:num w:numId="4" w16cid:durableId="129906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C3"/>
    <w:rsid w:val="00026F61"/>
    <w:rsid w:val="00054039"/>
    <w:rsid w:val="000E66EE"/>
    <w:rsid w:val="00145F71"/>
    <w:rsid w:val="0019733E"/>
    <w:rsid w:val="001B76F6"/>
    <w:rsid w:val="002707B0"/>
    <w:rsid w:val="003B735E"/>
    <w:rsid w:val="00495089"/>
    <w:rsid w:val="005910C3"/>
    <w:rsid w:val="00AA770D"/>
    <w:rsid w:val="00CB3510"/>
    <w:rsid w:val="00D20498"/>
    <w:rsid w:val="00D2339B"/>
    <w:rsid w:val="00F21388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C2470"/>
  <w15:chartTrackingRefBased/>
  <w15:docId w15:val="{6E4E76E2-51D0-4644-9DD4-2C029E9C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2</cp:revision>
  <dcterms:created xsi:type="dcterms:W3CDTF">2022-09-27T12:44:00Z</dcterms:created>
  <dcterms:modified xsi:type="dcterms:W3CDTF">2022-09-27T12:44:00Z</dcterms:modified>
</cp:coreProperties>
</file>