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F3F7" w14:textId="77777777" w:rsidR="00741781" w:rsidRPr="00741781" w:rsidRDefault="00741781" w:rsidP="0074178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41781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Retirada de prontuário</w:t>
      </w:r>
    </w:p>
    <w:p w14:paraId="228B0062" w14:textId="77777777" w:rsidR="00741781" w:rsidRPr="00741781" w:rsidRDefault="00741781" w:rsidP="00741781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3B1F4D" w14:textId="77777777" w:rsidR="00741781" w:rsidRDefault="00741781" w:rsidP="00741781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74178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Eu ____________________________ CPF ________________ declaro ter retirado o meu prontuário físico com todo relatório de procedimentos realizados até a esta data do consultório d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o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Dr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(a).</w:t>
      </w:r>
      <w:r w:rsidRPr="0074178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r w:rsidRPr="00741781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pt-BR"/>
        </w:rPr>
        <w:t>XXXXXX</w:t>
      </w:r>
      <w:r w:rsidRPr="0074178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situado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</w:t>
      </w:r>
      <w:r w:rsidRPr="0074178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o endereço </w:t>
      </w:r>
      <w:r w:rsidRPr="00741781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pt-BR"/>
        </w:rPr>
        <w:t>XXXXXX</w:t>
      </w:r>
      <w:r w:rsidRPr="00741781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pt-BR"/>
        </w:rPr>
        <w:t xml:space="preserve"> </w:t>
      </w:r>
      <w:proofErr w:type="spellStart"/>
      <w:r w:rsidRPr="00741781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pt-BR"/>
        </w:rPr>
        <w:t>XXXXXX</w:t>
      </w:r>
      <w:proofErr w:type="spellEnd"/>
      <w:r w:rsidRPr="00741781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pt-BR"/>
        </w:rPr>
        <w:t xml:space="preserve"> </w:t>
      </w:r>
      <w:proofErr w:type="spellStart"/>
      <w:r w:rsidRPr="00741781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pt-BR"/>
        </w:rPr>
        <w:t>XXXXXX</w:t>
      </w:r>
      <w:proofErr w:type="spellEnd"/>
      <w:r w:rsidRPr="00741781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pt-BR"/>
        </w:rPr>
        <w:t xml:space="preserve"> </w:t>
      </w:r>
      <w:proofErr w:type="spellStart"/>
      <w:r w:rsidRPr="00741781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pt-BR"/>
        </w:rPr>
        <w:t>XXXXXX</w:t>
      </w:r>
      <w:proofErr w:type="spellEnd"/>
      <w:r w:rsidRPr="00741781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pt-BR"/>
        </w:rPr>
        <w:t xml:space="preserve"> </w:t>
      </w:r>
      <w:proofErr w:type="spellStart"/>
      <w:r w:rsidRPr="00741781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pt-BR"/>
        </w:rPr>
        <w:t>XXXXXX</w:t>
      </w:r>
      <w:proofErr w:type="spellEnd"/>
      <w:r w:rsidRPr="0074178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no dia __________________ horário ________________. Assim declaro também que isento os profissionais de qualquer responsabilidade de procedimento realizados a partir de então por outro profissional. </w:t>
      </w:r>
    </w:p>
    <w:p w14:paraId="499A652D" w14:textId="7C18ECA3" w:rsidR="00741781" w:rsidRPr="00741781" w:rsidRDefault="00741781" w:rsidP="0074178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78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Neste mesmo documento,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 profissional responsável</w:t>
      </w:r>
      <w:r w:rsidRPr="0074178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assina autorizando a entrega do prontuário me esclarecendo todas as dúvidas.</w:t>
      </w:r>
    </w:p>
    <w:p w14:paraId="43285B52" w14:textId="77777777" w:rsidR="00741781" w:rsidRPr="00741781" w:rsidRDefault="00741781" w:rsidP="00741781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78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4178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4178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E4428CF" w14:textId="77777777" w:rsidR="00741781" w:rsidRPr="00741781" w:rsidRDefault="00741781" w:rsidP="0074178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78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_____________________________________</w:t>
      </w:r>
    </w:p>
    <w:p w14:paraId="17DE8D1B" w14:textId="675A30E5" w:rsidR="00741781" w:rsidRDefault="00741781" w:rsidP="00741781">
      <w:pPr>
        <w:spacing w:before="0"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74178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Assinatura do paciente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(Nome)</w:t>
      </w:r>
    </w:p>
    <w:p w14:paraId="0A12B81B" w14:textId="240119EF" w:rsidR="00741781" w:rsidRPr="00741781" w:rsidRDefault="00741781" w:rsidP="0074178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CPF: </w:t>
      </w:r>
      <w:r w:rsidRPr="00741781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pt-BR"/>
        </w:rPr>
        <w:t>XXXX</w:t>
      </w:r>
    </w:p>
    <w:p w14:paraId="4FD7FAAE" w14:textId="77777777" w:rsidR="00741781" w:rsidRPr="00741781" w:rsidRDefault="00741781" w:rsidP="00741781">
      <w:pPr>
        <w:spacing w:before="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78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4178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4178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4178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4178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4178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4178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BB8D60E" w14:textId="77777777" w:rsidR="00741781" w:rsidRPr="00741781" w:rsidRDefault="00741781" w:rsidP="0074178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78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__________________________________</w:t>
      </w:r>
    </w:p>
    <w:p w14:paraId="3D358A80" w14:textId="77777777" w:rsidR="00741781" w:rsidRDefault="00741781" w:rsidP="00741781">
      <w:pPr>
        <w:spacing w:before="0"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74178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Assinatura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Profissional (Nome)</w:t>
      </w:r>
    </w:p>
    <w:p w14:paraId="6CF89FB0" w14:textId="594CAFB4" w:rsidR="00741781" w:rsidRPr="00741781" w:rsidRDefault="00741781" w:rsidP="0074178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CPF: </w:t>
      </w:r>
      <w:r w:rsidRPr="00741781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pt-BR"/>
        </w:rPr>
        <w:t>XXXX</w:t>
      </w:r>
    </w:p>
    <w:p w14:paraId="19132384" w14:textId="77777777" w:rsidR="00741781" w:rsidRPr="00741781" w:rsidRDefault="00741781" w:rsidP="0074178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404200" w14:textId="77777777" w:rsidR="00CB3510" w:rsidRPr="00054039" w:rsidRDefault="00CB3510" w:rsidP="00741781">
      <w:pPr>
        <w:jc w:val="center"/>
        <w:rPr>
          <w:rStyle w:val="TtulodoLivro"/>
          <w:i w:val="0"/>
          <w:iCs w:val="0"/>
        </w:rPr>
      </w:pPr>
    </w:p>
    <w:p w14:paraId="4930FFF9" w14:textId="77777777" w:rsidR="00CB3510" w:rsidRPr="00054039" w:rsidRDefault="00CB3510" w:rsidP="00FA2A1D">
      <w:pPr>
        <w:jc w:val="both"/>
        <w:rPr>
          <w:rStyle w:val="Forte"/>
        </w:rPr>
      </w:pPr>
    </w:p>
    <w:sectPr w:rsidR="00CB3510" w:rsidRPr="0005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556E" w14:textId="77777777" w:rsidR="00371E32" w:rsidRDefault="00371E32" w:rsidP="00FA2A1D">
      <w:pPr>
        <w:spacing w:before="0" w:after="0" w:line="240" w:lineRule="auto"/>
      </w:pPr>
      <w:r>
        <w:separator/>
      </w:r>
    </w:p>
  </w:endnote>
  <w:endnote w:type="continuationSeparator" w:id="0">
    <w:p w14:paraId="1E713EE9" w14:textId="77777777" w:rsidR="00371E32" w:rsidRDefault="00371E32" w:rsidP="00FA2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0B4C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365E16FE" wp14:editId="52A4CE69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4E55FF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7643" w14:textId="77777777" w:rsidR="00371E32" w:rsidRDefault="00371E32" w:rsidP="00FA2A1D">
      <w:pPr>
        <w:spacing w:before="0" w:after="0" w:line="240" w:lineRule="auto"/>
      </w:pPr>
      <w:r>
        <w:separator/>
      </w:r>
    </w:p>
  </w:footnote>
  <w:footnote w:type="continuationSeparator" w:id="0">
    <w:p w14:paraId="56EC186B" w14:textId="77777777" w:rsidR="00371E32" w:rsidRDefault="00371E32" w:rsidP="00FA2A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60FC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7AAA658E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7606F9C2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04A88D61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51446621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0"/>
  </w:num>
  <w:num w:numId="2" w16cid:durableId="429618961">
    <w:abstractNumId w:val="1"/>
  </w:num>
  <w:num w:numId="3" w16cid:durableId="25895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81"/>
    <w:rsid w:val="00026F61"/>
    <w:rsid w:val="00054039"/>
    <w:rsid w:val="000E66EE"/>
    <w:rsid w:val="00145F71"/>
    <w:rsid w:val="0019733E"/>
    <w:rsid w:val="001B76F6"/>
    <w:rsid w:val="002707B0"/>
    <w:rsid w:val="00371E32"/>
    <w:rsid w:val="003B735E"/>
    <w:rsid w:val="00741781"/>
    <w:rsid w:val="00AA770D"/>
    <w:rsid w:val="00CB3510"/>
    <w:rsid w:val="00D20498"/>
    <w:rsid w:val="00D2339B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75425"/>
  <w15:chartTrackingRefBased/>
  <w15:docId w15:val="{07C9500F-5D95-1742-BC68-F5C423A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10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rPr>
      <w:b/>
      <w:bCs/>
      <w:color w:val="A5A5A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1</cp:revision>
  <dcterms:created xsi:type="dcterms:W3CDTF">2022-09-27T12:59:00Z</dcterms:created>
  <dcterms:modified xsi:type="dcterms:W3CDTF">2022-09-27T13:01:00Z</dcterms:modified>
</cp:coreProperties>
</file>